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FF" w:rsidRPr="00A51AFF" w:rsidRDefault="00A51AFF" w:rsidP="00A51AFF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A51AFF">
        <w:rPr>
          <w:rFonts w:ascii="Times New Roman" w:hAnsi="Times New Roman"/>
          <w:b/>
          <w:sz w:val="32"/>
          <w:szCs w:val="32"/>
        </w:rPr>
        <w:t>СОВЕТ  НАРОДНЫХ  ДЕПУТАТОВ</w:t>
      </w:r>
    </w:p>
    <w:p w:rsidR="00A51AFF" w:rsidRPr="00A51AFF" w:rsidRDefault="00A51AFF" w:rsidP="00A51AFF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A51AFF">
        <w:rPr>
          <w:rFonts w:ascii="Times New Roman" w:hAnsi="Times New Roman"/>
          <w:b/>
          <w:sz w:val="32"/>
          <w:szCs w:val="32"/>
        </w:rPr>
        <w:t>СОЛОНЕЦКОГО  СЕЛЬСКОГО  ПОСЕЛЕНИЯ</w:t>
      </w:r>
    </w:p>
    <w:p w:rsidR="00A51AFF" w:rsidRPr="00A51AFF" w:rsidRDefault="00A51AFF" w:rsidP="00A51AFF">
      <w:pPr>
        <w:jc w:val="center"/>
        <w:outlineLvl w:val="0"/>
        <w:rPr>
          <w:rFonts w:ascii="Times New Roman" w:hAnsi="Times New Roman"/>
          <w:sz w:val="32"/>
          <w:szCs w:val="32"/>
        </w:rPr>
      </w:pPr>
      <w:r w:rsidRPr="00A51AFF">
        <w:rPr>
          <w:rFonts w:ascii="Times New Roman" w:hAnsi="Times New Roman"/>
          <w:b/>
          <w:sz w:val="32"/>
          <w:szCs w:val="32"/>
        </w:rPr>
        <w:t>ВОРОБЬЕВСКОГО  МУНИЦИПАЛЬНОГО  РАЙОНА</w:t>
      </w:r>
    </w:p>
    <w:p w:rsidR="00A51AFF" w:rsidRPr="00A51AFF" w:rsidRDefault="00A51AFF" w:rsidP="00A51AFF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A51AFF">
        <w:rPr>
          <w:rFonts w:ascii="Times New Roman" w:hAnsi="Times New Roman"/>
          <w:b/>
          <w:sz w:val="32"/>
          <w:szCs w:val="32"/>
        </w:rPr>
        <w:t>ВОРОНЕЖСКОЙ  ОБЛАСТИ</w:t>
      </w:r>
    </w:p>
    <w:p w:rsidR="00A51AFF" w:rsidRPr="00A51AFF" w:rsidRDefault="00A51AFF" w:rsidP="00A51AFF">
      <w:pPr>
        <w:rPr>
          <w:rFonts w:ascii="Times New Roman" w:hAnsi="Times New Roman"/>
          <w:sz w:val="28"/>
          <w:szCs w:val="28"/>
        </w:rPr>
      </w:pPr>
    </w:p>
    <w:p w:rsidR="00A51AFF" w:rsidRPr="00A51AFF" w:rsidRDefault="00A51AFF" w:rsidP="00A51AFF">
      <w:pPr>
        <w:jc w:val="center"/>
        <w:outlineLvl w:val="0"/>
        <w:rPr>
          <w:rFonts w:ascii="Times New Roman" w:hAnsi="Times New Roman"/>
          <w:sz w:val="36"/>
          <w:szCs w:val="36"/>
        </w:rPr>
      </w:pPr>
      <w:proofErr w:type="gramStart"/>
      <w:r w:rsidRPr="00A51AFF">
        <w:rPr>
          <w:rFonts w:ascii="Times New Roman" w:hAnsi="Times New Roman"/>
          <w:sz w:val="36"/>
          <w:szCs w:val="36"/>
        </w:rPr>
        <w:t>Р</w:t>
      </w:r>
      <w:proofErr w:type="gramEnd"/>
      <w:r w:rsidRPr="00A51AFF">
        <w:rPr>
          <w:rFonts w:ascii="Times New Roman" w:hAnsi="Times New Roman"/>
          <w:sz w:val="36"/>
          <w:szCs w:val="36"/>
        </w:rPr>
        <w:t xml:space="preserve"> Е </w:t>
      </w:r>
      <w:bookmarkStart w:id="0" w:name="_GoBack"/>
      <w:bookmarkEnd w:id="0"/>
      <w:r w:rsidRPr="00A51AFF">
        <w:rPr>
          <w:rFonts w:ascii="Times New Roman" w:hAnsi="Times New Roman"/>
          <w:sz w:val="36"/>
          <w:szCs w:val="36"/>
        </w:rPr>
        <w:t>Ш Е Н И Е</w:t>
      </w:r>
    </w:p>
    <w:p w:rsidR="00A51AFF" w:rsidRPr="00A51AFF" w:rsidRDefault="00A51AFF" w:rsidP="00A51AFF">
      <w:pPr>
        <w:rPr>
          <w:rFonts w:ascii="Times New Roman" w:hAnsi="Times New Roman"/>
          <w:sz w:val="28"/>
          <w:szCs w:val="28"/>
          <w:u w:val="single"/>
        </w:rPr>
      </w:pPr>
    </w:p>
    <w:p w:rsidR="00A51AFF" w:rsidRPr="00A51AFF" w:rsidRDefault="00A51AFF" w:rsidP="00A51AFF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A51AFF">
        <w:rPr>
          <w:rFonts w:ascii="Times New Roman" w:hAnsi="Times New Roman"/>
          <w:sz w:val="28"/>
          <w:szCs w:val="28"/>
          <w:u w:val="single"/>
        </w:rPr>
        <w:t xml:space="preserve">от  09 июня   2023г     № </w:t>
      </w:r>
      <w:r>
        <w:rPr>
          <w:rFonts w:ascii="Times New Roman" w:hAnsi="Times New Roman"/>
          <w:sz w:val="28"/>
          <w:szCs w:val="28"/>
          <w:u w:val="single"/>
        </w:rPr>
        <w:t>18</w:t>
      </w:r>
    </w:p>
    <w:p w:rsidR="00A51AFF" w:rsidRPr="00A51AFF" w:rsidRDefault="00A51AFF" w:rsidP="00A51AFF">
      <w:pPr>
        <w:rPr>
          <w:rFonts w:ascii="Times New Roman" w:hAnsi="Times New Roman"/>
          <w:sz w:val="18"/>
          <w:szCs w:val="18"/>
        </w:rPr>
      </w:pPr>
      <w:r w:rsidRPr="00A51AFF">
        <w:rPr>
          <w:rFonts w:ascii="Times New Roman" w:hAnsi="Times New Roman"/>
          <w:sz w:val="18"/>
          <w:szCs w:val="18"/>
        </w:rPr>
        <w:t>с. Солонцы</w:t>
      </w:r>
      <w:r w:rsidRPr="00A51AFF">
        <w:rPr>
          <w:rFonts w:ascii="Times New Roman" w:hAnsi="Times New Roman"/>
          <w:sz w:val="18"/>
          <w:szCs w:val="18"/>
        </w:rPr>
        <w:t xml:space="preserve"> </w:t>
      </w:r>
    </w:p>
    <w:p w:rsidR="00636BED" w:rsidRPr="00A51AFF" w:rsidRDefault="00636BED" w:rsidP="00A51AFF">
      <w:pPr>
        <w:pStyle w:val="Title"/>
        <w:jc w:val="both"/>
        <w:rPr>
          <w:rFonts w:ascii="Times New Roman" w:hAnsi="Times New Roman" w:cs="Times New Roman"/>
          <w:sz w:val="28"/>
          <w:szCs w:val="28"/>
        </w:rPr>
      </w:pPr>
      <w:r w:rsidRPr="00A51AFF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создании условий для организации досуга и обеспечения жителей </w:t>
      </w:r>
      <w:proofErr w:type="spellStart"/>
      <w:r w:rsidR="00A51AFF" w:rsidRPr="00A51AFF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51AFF" w:rsidRPr="00A51AFF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услугами организаций культуры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</w:p>
    <w:p w:rsidR="00636BED" w:rsidRPr="00A51AFF" w:rsidRDefault="001D1DD8" w:rsidP="00A51AFF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</w:t>
      </w:r>
      <w:r w:rsidR="00636BED" w:rsidRPr="00A51AFF">
        <w:rPr>
          <w:rFonts w:ascii="Times New Roman" w:hAnsi="Times New Roman"/>
          <w:sz w:val="28"/>
          <w:szCs w:val="28"/>
        </w:rPr>
        <w:t>рации о культуре, Уставом</w:t>
      </w:r>
      <w:r w:rsidRPr="00A5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</w:t>
      </w:r>
      <w:r w:rsidR="00636BED" w:rsidRPr="00A51AFF">
        <w:rPr>
          <w:rFonts w:ascii="Times New Roman" w:hAnsi="Times New Roman"/>
          <w:sz w:val="28"/>
          <w:szCs w:val="28"/>
        </w:rPr>
        <w:t xml:space="preserve">народных депутатов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636BED" w:rsidRPr="00A51AFF">
        <w:rPr>
          <w:rFonts w:ascii="Times New Roman" w:hAnsi="Times New Roman"/>
          <w:sz w:val="28"/>
          <w:szCs w:val="28"/>
        </w:rPr>
        <w:t xml:space="preserve"> РЕШИЛ: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 xml:space="preserve">1. Утвердить прилагаемое Положение о создании условий для организации досуга и обеспечения жителей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услугами организаций культуры.</w:t>
      </w:r>
    </w:p>
    <w:p w:rsidR="001D1DD8" w:rsidRPr="00A51AFF" w:rsidRDefault="00636BED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опубликования в официальном издании органов местного самоуправления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r w:rsidR="00A51AFF" w:rsidRPr="00A51AFF">
        <w:rPr>
          <w:rFonts w:ascii="Times New Roman" w:hAnsi="Times New Roman"/>
          <w:sz w:val="28"/>
          <w:szCs w:val="28"/>
        </w:rPr>
        <w:t xml:space="preserve">Вестник </w:t>
      </w:r>
      <w:proofErr w:type="spellStart"/>
      <w:r w:rsidR="00A51AFF" w:rsidRP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A51AFF" w:rsidRPr="00A51AF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51AFF">
        <w:rPr>
          <w:rFonts w:ascii="Times New Roman" w:hAnsi="Times New Roman"/>
          <w:sz w:val="28"/>
          <w:szCs w:val="28"/>
        </w:rPr>
        <w:t>».</w:t>
      </w:r>
    </w:p>
    <w:p w:rsidR="00636BED" w:rsidRPr="00A51AFF" w:rsidRDefault="00636BED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3. Контроль исполнения настоящего решения оставляю за собой.</w:t>
      </w:r>
    </w:p>
    <w:p w:rsidR="001D1DD8" w:rsidRPr="00A51AFF" w:rsidRDefault="00CA7669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 xml:space="preserve"> </w:t>
      </w:r>
    </w:p>
    <w:p w:rsidR="00A51AFF" w:rsidRDefault="00A51AFF" w:rsidP="00A51AFF">
      <w:pPr>
        <w:rPr>
          <w:rFonts w:ascii="Times New Roman" w:hAnsi="Times New Roman"/>
          <w:sz w:val="28"/>
          <w:szCs w:val="28"/>
        </w:rPr>
      </w:pPr>
    </w:p>
    <w:p w:rsidR="00A51AFF" w:rsidRPr="00A51AFF" w:rsidRDefault="00A51AFF" w:rsidP="00A51AF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131"/>
        <w:gridCol w:w="3227"/>
      </w:tblGrid>
      <w:tr w:rsidR="00A51AFF" w:rsidRPr="00A51AFF" w:rsidTr="008A12E3">
        <w:trPr>
          <w:trHeight w:val="2575"/>
        </w:trPr>
        <w:tc>
          <w:tcPr>
            <w:tcW w:w="3284" w:type="dxa"/>
          </w:tcPr>
          <w:p w:rsidR="00A51AFF" w:rsidRPr="00A51AFF" w:rsidRDefault="00A51AFF" w:rsidP="00A51AFF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1A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народных депутатов </w:t>
            </w:r>
            <w:r w:rsidRPr="00A51A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51AFF"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 w:rsidRPr="00A51A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AFF"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A51AFF" w:rsidRPr="00A51AFF" w:rsidRDefault="00A51AFF" w:rsidP="00A51AFF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51AFF" w:rsidRPr="00A51AFF" w:rsidRDefault="00A51AFF" w:rsidP="00A51AFF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1A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A51AFF"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 w:rsidRPr="00A51A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1AFF" w:rsidRPr="00A51AFF" w:rsidRDefault="00A51AFF" w:rsidP="00A51AFF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1AFF"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:rsidR="00A51AFF" w:rsidRPr="00A51AFF" w:rsidRDefault="00A51AFF" w:rsidP="00A51A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A51AFF" w:rsidRPr="00A51AFF" w:rsidRDefault="00A51AFF" w:rsidP="00A51A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51AFF" w:rsidRPr="00A51AFF" w:rsidRDefault="00A51AFF" w:rsidP="00A51AFF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51AFF" w:rsidRPr="00A51AFF" w:rsidRDefault="00A51AFF" w:rsidP="00A51AFF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51AFF" w:rsidRPr="00A51AFF" w:rsidRDefault="00A51AFF" w:rsidP="00A51AFF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51AFF">
              <w:rPr>
                <w:rFonts w:ascii="Times New Roman" w:hAnsi="Times New Roman"/>
                <w:sz w:val="28"/>
                <w:szCs w:val="28"/>
                <w:lang w:eastAsia="en-US"/>
              </w:rPr>
              <w:t>В.А.Подлесных</w:t>
            </w:r>
            <w:proofErr w:type="spellEnd"/>
          </w:p>
          <w:p w:rsidR="00A51AFF" w:rsidRPr="00A51AFF" w:rsidRDefault="00A51AFF" w:rsidP="00A51A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51AFF" w:rsidRPr="00A51AFF" w:rsidRDefault="00A51AFF" w:rsidP="00A51A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51AFF" w:rsidRPr="00A51AFF" w:rsidRDefault="00A51AFF" w:rsidP="00A51AFF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A51AFF">
              <w:rPr>
                <w:rFonts w:ascii="Times New Roman" w:hAnsi="Times New Roman"/>
                <w:sz w:val="28"/>
                <w:szCs w:val="28"/>
                <w:lang w:eastAsia="en-US"/>
              </w:rPr>
              <w:t>Г.В.Саломатина</w:t>
            </w:r>
            <w:proofErr w:type="spellEnd"/>
          </w:p>
        </w:tc>
      </w:tr>
    </w:tbl>
    <w:p w:rsidR="00A51AFF" w:rsidRDefault="00A51AFF" w:rsidP="00A51AFF">
      <w:pPr>
        <w:ind w:firstLine="0"/>
        <w:rPr>
          <w:rFonts w:ascii="Times New Roman" w:hAnsi="Times New Roman"/>
          <w:sz w:val="28"/>
          <w:szCs w:val="28"/>
        </w:rPr>
      </w:pPr>
    </w:p>
    <w:p w:rsidR="00A51AFF" w:rsidRDefault="00A51AFF" w:rsidP="00A51AFF">
      <w:pPr>
        <w:ind w:firstLine="0"/>
        <w:rPr>
          <w:rFonts w:ascii="Times New Roman" w:hAnsi="Times New Roman"/>
          <w:sz w:val="28"/>
          <w:szCs w:val="28"/>
        </w:rPr>
      </w:pPr>
    </w:p>
    <w:p w:rsidR="00A51AFF" w:rsidRDefault="00A51AFF" w:rsidP="00A51AFF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51AFF" w:rsidRDefault="00A51AFF" w:rsidP="00A51AFF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D1DD8" w:rsidRPr="00A51AFF" w:rsidRDefault="001D1DD8" w:rsidP="00A51A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6510BC" w:rsidRPr="00A51AFF" w:rsidRDefault="001D1DD8" w:rsidP="00A51AFF">
      <w:pPr>
        <w:ind w:firstLine="4678"/>
        <w:jc w:val="right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</w:p>
    <w:p w:rsidR="006510BC" w:rsidRPr="00A51AFF" w:rsidRDefault="00A51AFF" w:rsidP="00A51AFF">
      <w:pPr>
        <w:ind w:firstLine="4678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1D1DD8"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510BC" w:rsidRPr="00A51AFF" w:rsidRDefault="00A51AFF" w:rsidP="00A51AFF">
      <w:pPr>
        <w:ind w:firstLine="4678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="001D1DD8" w:rsidRPr="00A51AFF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510BC" w:rsidRPr="00A51AFF" w:rsidRDefault="001D1DD8" w:rsidP="00A51AFF">
      <w:pPr>
        <w:ind w:firstLine="4678"/>
        <w:jc w:val="right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1D1DD8" w:rsidRPr="00A51AFF" w:rsidRDefault="00A51AFF" w:rsidP="00A51AFF">
      <w:pPr>
        <w:ind w:firstLine="467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09.06.2023 № 18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</w:p>
    <w:p w:rsidR="001D1DD8" w:rsidRPr="00A51AFF" w:rsidRDefault="001D1DD8" w:rsidP="00CA766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ПОЛОЖЕНИЕ</w:t>
      </w:r>
    </w:p>
    <w:p w:rsidR="001D1DD8" w:rsidRPr="00A51AFF" w:rsidRDefault="001D1DD8" w:rsidP="00CA766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 xml:space="preserve">О СОЗДАНИИ УСЛОВИЙ ДЛЯ ОРГАНИЗАЦИИ ДОСУГА И ОБЕСПЕЧЕНИЯ ЖИТЕЛЕЙ </w:t>
      </w:r>
      <w:r w:rsidR="00A51AFF">
        <w:rPr>
          <w:rFonts w:ascii="Times New Roman" w:hAnsi="Times New Roman"/>
          <w:sz w:val="28"/>
          <w:szCs w:val="28"/>
        </w:rPr>
        <w:t>СОЛОНЕЦКОГО</w:t>
      </w:r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51AFF">
        <w:rPr>
          <w:rFonts w:ascii="Times New Roman" w:hAnsi="Times New Roman"/>
          <w:sz w:val="28"/>
          <w:szCs w:val="28"/>
        </w:rPr>
        <w:t>ВОРОБЬЕВСКОГО</w:t>
      </w:r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УСЛУГАМИ ОРГАНИЗАЦИЙ КУЛЬТУРЫ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Глава 1. Общие положения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1. Настоящее Положение определяет условия, создаваемые для о</w:t>
      </w:r>
      <w:r w:rsidR="003038B2" w:rsidRPr="00A51AFF">
        <w:rPr>
          <w:rFonts w:ascii="Times New Roman" w:hAnsi="Times New Roman"/>
          <w:sz w:val="28"/>
          <w:szCs w:val="28"/>
        </w:rPr>
        <w:t xml:space="preserve">рганизации досуга жителей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51AFF">
        <w:rPr>
          <w:rFonts w:ascii="Times New Roman" w:hAnsi="Times New Roman"/>
          <w:sz w:val="28"/>
          <w:szCs w:val="28"/>
        </w:rPr>
        <w:t xml:space="preserve">Деятельность на территории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proofErr w:type="gram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51AFF">
        <w:rPr>
          <w:rFonts w:ascii="Times New Roman" w:hAnsi="Times New Roman"/>
          <w:sz w:val="28"/>
          <w:szCs w:val="28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</w:t>
      </w:r>
      <w:r w:rsidR="003038B2" w:rsidRPr="00A51AFF">
        <w:rPr>
          <w:rFonts w:ascii="Times New Roman" w:hAnsi="Times New Roman"/>
          <w:sz w:val="28"/>
          <w:szCs w:val="28"/>
        </w:rPr>
        <w:t>актах</w:t>
      </w:r>
      <w:r w:rsidRPr="00A5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  <w:proofErr w:type="gramEnd"/>
    </w:p>
    <w:p w:rsidR="003038B2" w:rsidRPr="00A51AFF" w:rsidRDefault="003038B2" w:rsidP="008C6DDD">
      <w:pPr>
        <w:ind w:firstLine="709"/>
        <w:rPr>
          <w:rFonts w:ascii="Times New Roman" w:hAnsi="Times New Roman"/>
          <w:sz w:val="28"/>
          <w:szCs w:val="28"/>
        </w:rPr>
      </w:pP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Глава 2.</w:t>
      </w:r>
      <w:r w:rsidR="00CA7669" w:rsidRPr="00A51AFF">
        <w:rPr>
          <w:rFonts w:ascii="Times New Roman" w:hAnsi="Times New Roman"/>
          <w:sz w:val="28"/>
          <w:szCs w:val="28"/>
        </w:rPr>
        <w:t xml:space="preserve"> </w:t>
      </w:r>
      <w:r w:rsidRPr="00A51AFF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</w:t>
      </w:r>
      <w:r w:rsidR="003038B2" w:rsidRPr="00A51AFF">
        <w:rPr>
          <w:rFonts w:ascii="Times New Roman" w:hAnsi="Times New Roman"/>
          <w:sz w:val="28"/>
          <w:szCs w:val="28"/>
        </w:rPr>
        <w:t xml:space="preserve">телей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услугами организаций культуры.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4. Создание условий для организации дос</w:t>
      </w:r>
      <w:r w:rsidR="003038B2" w:rsidRPr="00A51AFF">
        <w:rPr>
          <w:rFonts w:ascii="Times New Roman" w:hAnsi="Times New Roman"/>
          <w:sz w:val="28"/>
          <w:szCs w:val="28"/>
        </w:rPr>
        <w:t xml:space="preserve">уга и обеспечения жителей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</w:t>
      </w:r>
      <w:r w:rsidRPr="00A51AFF">
        <w:rPr>
          <w:rFonts w:ascii="Times New Roman" w:hAnsi="Times New Roman"/>
          <w:sz w:val="28"/>
          <w:szCs w:val="28"/>
        </w:rPr>
        <w:lastRenderedPageBreak/>
        <w:t xml:space="preserve">удовлетворения потребностей жителей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направленных </w:t>
      </w:r>
      <w:proofErr w:type="gramStart"/>
      <w:r w:rsidRPr="00A51AFF">
        <w:rPr>
          <w:rFonts w:ascii="Times New Roman" w:hAnsi="Times New Roman"/>
          <w:sz w:val="28"/>
          <w:szCs w:val="28"/>
        </w:rPr>
        <w:t>на</w:t>
      </w:r>
      <w:proofErr w:type="gramEnd"/>
      <w:r w:rsidRPr="00A51AFF">
        <w:rPr>
          <w:rFonts w:ascii="Times New Roman" w:hAnsi="Times New Roman"/>
          <w:sz w:val="28"/>
          <w:szCs w:val="28"/>
        </w:rPr>
        <w:t>: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2) осуществление единой муниципальной культурной</w:t>
      </w:r>
      <w:r w:rsidR="003038B2" w:rsidRPr="00A51AFF">
        <w:rPr>
          <w:rFonts w:ascii="Times New Roman" w:hAnsi="Times New Roman"/>
          <w:sz w:val="28"/>
          <w:szCs w:val="28"/>
        </w:rPr>
        <w:t xml:space="preserve"> политики на территории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3) организацию содержате</w:t>
      </w:r>
      <w:r w:rsidR="003038B2" w:rsidRPr="00A51AFF">
        <w:rPr>
          <w:rFonts w:ascii="Times New Roman" w:hAnsi="Times New Roman"/>
          <w:sz w:val="28"/>
          <w:szCs w:val="28"/>
        </w:rPr>
        <w:t xml:space="preserve">льного досуга для жителей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4)</w:t>
      </w:r>
      <w:r w:rsidR="00CA7669" w:rsidRPr="00A51AFF">
        <w:rPr>
          <w:rFonts w:ascii="Times New Roman" w:hAnsi="Times New Roman"/>
          <w:sz w:val="28"/>
          <w:szCs w:val="28"/>
        </w:rPr>
        <w:t xml:space="preserve"> </w:t>
      </w:r>
      <w:r w:rsidRPr="00A51AFF">
        <w:rPr>
          <w:rFonts w:ascii="Times New Roman" w:hAnsi="Times New Roman"/>
          <w:sz w:val="28"/>
          <w:szCs w:val="28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5) создание условий для шаговой и транспортной до</w:t>
      </w:r>
      <w:r w:rsidR="003038B2" w:rsidRPr="00A51AFF">
        <w:rPr>
          <w:rFonts w:ascii="Times New Roman" w:hAnsi="Times New Roman"/>
          <w:sz w:val="28"/>
          <w:szCs w:val="28"/>
        </w:rPr>
        <w:t xml:space="preserve">ступности жителей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к культурным ценностям, учреждениям и организациям культуры, к местам проведения культурно-массовых и иных досуговых мероприятий;</w:t>
      </w:r>
      <w:r w:rsidR="00CA7669" w:rsidRPr="00A51AFF">
        <w:rPr>
          <w:rFonts w:ascii="Times New Roman" w:hAnsi="Times New Roman"/>
          <w:sz w:val="28"/>
          <w:szCs w:val="28"/>
        </w:rPr>
        <w:t xml:space="preserve"> 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6) оказание организационной, информационно-методической помощи и иного содействия в создании условий для организации и проведения досуговых меро</w:t>
      </w:r>
      <w:r w:rsidR="003038B2" w:rsidRPr="00A51AFF">
        <w:rPr>
          <w:rFonts w:ascii="Times New Roman" w:hAnsi="Times New Roman"/>
          <w:sz w:val="28"/>
          <w:szCs w:val="28"/>
        </w:rPr>
        <w:t xml:space="preserve">приятий для жителей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1D1DD8" w:rsidRPr="00A51AFF" w:rsidRDefault="00CA7669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 xml:space="preserve"> </w:t>
      </w:r>
      <w:r w:rsidR="001D1DD8" w:rsidRPr="00A51AFF">
        <w:rPr>
          <w:rFonts w:ascii="Times New Roman" w:hAnsi="Times New Roman"/>
          <w:sz w:val="28"/>
          <w:szCs w:val="28"/>
        </w:rPr>
        <w:t>5. Проведение культурно-досуговых мероприятий может осуществляться с</w:t>
      </w:r>
      <w:r w:rsidR="003038B2" w:rsidRPr="00A51AFF">
        <w:rPr>
          <w:rFonts w:ascii="Times New Roman" w:hAnsi="Times New Roman"/>
          <w:sz w:val="28"/>
          <w:szCs w:val="28"/>
        </w:rPr>
        <w:t xml:space="preserve">илами Администрации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1D1DD8"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="001D1DD8"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муниципальными учреждениями культуры, сторонних организаций.</w:t>
      </w:r>
    </w:p>
    <w:p w:rsidR="001D1DD8" w:rsidRPr="00A51AFF" w:rsidRDefault="003038B2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 xml:space="preserve">6. Жители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D1DD8" w:rsidRPr="00A5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="001D1DD8"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Глава 3. Полномочия органов мест</w:t>
      </w:r>
      <w:r w:rsidR="003038B2" w:rsidRPr="00A51AFF">
        <w:rPr>
          <w:rFonts w:ascii="Times New Roman" w:hAnsi="Times New Roman"/>
          <w:sz w:val="28"/>
          <w:szCs w:val="28"/>
        </w:rPr>
        <w:t xml:space="preserve">ного самоуправления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сфере создания условий для организации досуга и обеспечения жителей услугами организации культуры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</w:p>
    <w:p w:rsidR="001D1DD8" w:rsidRPr="00A51AFF" w:rsidRDefault="003038B2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lastRenderedPageBreak/>
        <w:t xml:space="preserve">8. Совет народных депутатов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1D1DD8"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="001D1DD8"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сфере создания условий для организации досуга и обеспечения жителей услугами организации культуры: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1) осуществляет нормативное правовое регулирование в сфере создания условий для организации досуга и о</w:t>
      </w:r>
      <w:r w:rsidR="003038B2" w:rsidRPr="00A51AFF">
        <w:rPr>
          <w:rFonts w:ascii="Times New Roman" w:hAnsi="Times New Roman"/>
          <w:sz w:val="28"/>
          <w:szCs w:val="28"/>
        </w:rPr>
        <w:t xml:space="preserve">беспечения жителей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услугами организаций культуры;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3) 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</w:t>
      </w:r>
      <w:r w:rsidR="004F312C" w:rsidRPr="00A51AFF">
        <w:rPr>
          <w:rFonts w:ascii="Times New Roman" w:hAnsi="Times New Roman"/>
          <w:sz w:val="28"/>
          <w:szCs w:val="28"/>
        </w:rPr>
        <w:t xml:space="preserve">зачислению в бюджет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6) осуществляет иные полномочия в сфере культуры в соответствии с действующим законодательством, нормат</w:t>
      </w:r>
      <w:r w:rsidR="004F312C" w:rsidRPr="00A51AFF">
        <w:rPr>
          <w:rFonts w:ascii="Times New Roman" w:hAnsi="Times New Roman"/>
          <w:sz w:val="28"/>
          <w:szCs w:val="28"/>
        </w:rPr>
        <w:t xml:space="preserve">ивными правовыми актами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1D1DD8" w:rsidRPr="00A51AFF" w:rsidRDefault="004F312C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 xml:space="preserve">9. Администрация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1D1DD8"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="001D1DD8"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сфере создания условий для организации досуга и обеспечения жителей услугами организации культуры: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51AFF">
        <w:rPr>
          <w:rFonts w:ascii="Times New Roman" w:hAnsi="Times New Roman"/>
          <w:sz w:val="28"/>
          <w:szCs w:val="28"/>
        </w:rPr>
        <w:t>1) в порядке, установленном нормативными</w:t>
      </w:r>
      <w:r w:rsidR="004F312C" w:rsidRPr="00A51AFF">
        <w:rPr>
          <w:rFonts w:ascii="Times New Roman" w:hAnsi="Times New Roman"/>
          <w:sz w:val="28"/>
          <w:szCs w:val="28"/>
        </w:rPr>
        <w:t xml:space="preserve"> правовыми актами Совета народных депутатов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</w:t>
      </w:r>
      <w:proofErr w:type="gramEnd"/>
      <w:r w:rsidRPr="00A51AFF">
        <w:rPr>
          <w:rFonts w:ascii="Times New Roman" w:hAnsi="Times New Roman"/>
          <w:sz w:val="28"/>
          <w:szCs w:val="28"/>
        </w:rPr>
        <w:t xml:space="preserve"> установленном законодательством </w:t>
      </w:r>
      <w:proofErr w:type="gramStart"/>
      <w:r w:rsidRPr="00A51AFF">
        <w:rPr>
          <w:rFonts w:ascii="Times New Roman" w:hAnsi="Times New Roman"/>
          <w:sz w:val="28"/>
          <w:szCs w:val="28"/>
        </w:rPr>
        <w:t>порядке</w:t>
      </w:r>
      <w:proofErr w:type="gramEnd"/>
      <w:r w:rsidRPr="00A51AFF">
        <w:rPr>
          <w:rFonts w:ascii="Times New Roman" w:hAnsi="Times New Roman"/>
          <w:sz w:val="28"/>
          <w:szCs w:val="28"/>
        </w:rPr>
        <w:t xml:space="preserve"> меры поощрения, взыскания;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2) принимает муниципальные правовые акты по вопросам культуры, относящимся к её компетенции;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3) осуществляет финансирование муниципальных учреждений культуры в пределах средств, предусмотренных на указан</w:t>
      </w:r>
      <w:r w:rsidR="004F312C" w:rsidRPr="00A51AFF">
        <w:rPr>
          <w:rFonts w:ascii="Times New Roman" w:hAnsi="Times New Roman"/>
          <w:sz w:val="28"/>
          <w:szCs w:val="28"/>
        </w:rPr>
        <w:t xml:space="preserve">ные цели в бюджете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 xml:space="preserve">4) осуществляет </w:t>
      </w:r>
      <w:proofErr w:type="gramStart"/>
      <w:r w:rsidRPr="00A51A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51AFF">
        <w:rPr>
          <w:rFonts w:ascii="Times New Roman" w:hAnsi="Times New Roman"/>
          <w:sz w:val="28"/>
          <w:szCs w:val="28"/>
        </w:rPr>
        <w:t xml:space="preserve"> эффективным использованием материальных и финансовых ресурсов в муниципальных учреждениях культуры;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</w:t>
      </w:r>
      <w:r w:rsidRPr="00A51AFF">
        <w:rPr>
          <w:rFonts w:ascii="Times New Roman" w:hAnsi="Times New Roman"/>
          <w:sz w:val="28"/>
          <w:szCs w:val="28"/>
        </w:rPr>
        <w:lastRenderedPageBreak/>
        <w:t>муниципальны</w:t>
      </w:r>
      <w:r w:rsidR="004F312C" w:rsidRPr="00A51AFF">
        <w:rPr>
          <w:rFonts w:ascii="Times New Roman" w:hAnsi="Times New Roman"/>
          <w:sz w:val="28"/>
          <w:szCs w:val="28"/>
        </w:rPr>
        <w:t xml:space="preserve">ми правовыми актами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6) осуществляет финансовое обеспечение деятельности муниципальных казен</w:t>
      </w:r>
      <w:r w:rsidR="004F312C" w:rsidRPr="00A51AFF">
        <w:rPr>
          <w:rFonts w:ascii="Times New Roman" w:hAnsi="Times New Roman"/>
          <w:sz w:val="28"/>
          <w:szCs w:val="28"/>
        </w:rPr>
        <w:t xml:space="preserve">ных учреждений культуры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 xml:space="preserve">7) утверждает показатели и критерии </w:t>
      </w:r>
      <w:proofErr w:type="gramStart"/>
      <w:r w:rsidRPr="00A51AFF">
        <w:rPr>
          <w:rFonts w:ascii="Times New Roman" w:hAnsi="Times New Roman"/>
          <w:sz w:val="28"/>
          <w:szCs w:val="28"/>
        </w:rPr>
        <w:t>оценки результатов деятельности муниципальных</w:t>
      </w:r>
      <w:r w:rsidR="004F312C" w:rsidRPr="00A51AFF">
        <w:rPr>
          <w:rFonts w:ascii="Times New Roman" w:hAnsi="Times New Roman"/>
          <w:sz w:val="28"/>
          <w:szCs w:val="28"/>
        </w:rPr>
        <w:t xml:space="preserve"> учреждений культуры</w:t>
      </w:r>
      <w:proofErr w:type="gramEnd"/>
      <w:r w:rsidR="004F312C" w:rsidRPr="00A51A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8) проводит мониторинг качества услуг, предоставляемых муниципальными у</w:t>
      </w:r>
      <w:r w:rsidR="004F312C" w:rsidRPr="00A51AFF">
        <w:rPr>
          <w:rFonts w:ascii="Times New Roman" w:hAnsi="Times New Roman"/>
          <w:sz w:val="28"/>
          <w:szCs w:val="28"/>
        </w:rPr>
        <w:t xml:space="preserve">чреждениями культуры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9) осуществляет иные полномочия в сфере культуры в соответствии с действующим законодательством, нормативн</w:t>
      </w:r>
      <w:r w:rsidR="004F312C" w:rsidRPr="00A51AFF">
        <w:rPr>
          <w:rFonts w:ascii="Times New Roman" w:hAnsi="Times New Roman"/>
          <w:sz w:val="28"/>
          <w:szCs w:val="28"/>
        </w:rPr>
        <w:t xml:space="preserve">ыми правовыми актами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Глава 4. Организация досуга</w:t>
      </w:r>
      <w:r w:rsidR="007E1AA8" w:rsidRPr="00A51AFF">
        <w:rPr>
          <w:rFonts w:ascii="Times New Roman" w:hAnsi="Times New Roman"/>
          <w:sz w:val="28"/>
          <w:szCs w:val="28"/>
        </w:rPr>
        <w:t xml:space="preserve"> и обеспечение жителей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услугами организаций культуры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 xml:space="preserve">10. Организация досуга и обеспечение жителей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услугами организаций культуры осуществляется посредством: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proofErr w:type="spellStart"/>
      <w:r w:rsidR="00A51AFF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1AFF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A51AF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 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t>6) создания передвижных многофункциональных культурных площадок</w:t>
      </w:r>
      <w:r w:rsidR="00CA7669" w:rsidRPr="00A51AFF">
        <w:rPr>
          <w:rFonts w:ascii="Times New Roman" w:hAnsi="Times New Roman"/>
          <w:sz w:val="28"/>
          <w:szCs w:val="28"/>
        </w:rPr>
        <w:t xml:space="preserve"> </w:t>
      </w:r>
      <w:r w:rsidRPr="00A51AFF">
        <w:rPr>
          <w:rFonts w:ascii="Times New Roman" w:hAnsi="Times New Roman"/>
          <w:sz w:val="28"/>
          <w:szCs w:val="28"/>
        </w:rPr>
        <w:t xml:space="preserve">для обслуживания населения и проведения массовых мероприятий на открытой местности; </w:t>
      </w:r>
    </w:p>
    <w:p w:rsidR="001D1DD8" w:rsidRPr="00A51AFF" w:rsidRDefault="001D1DD8" w:rsidP="008C6DDD">
      <w:pPr>
        <w:ind w:firstLine="709"/>
        <w:rPr>
          <w:rFonts w:ascii="Times New Roman" w:hAnsi="Times New Roman"/>
          <w:sz w:val="28"/>
          <w:szCs w:val="28"/>
        </w:rPr>
      </w:pPr>
      <w:r w:rsidRPr="00A51AFF">
        <w:rPr>
          <w:rFonts w:ascii="Times New Roman" w:hAnsi="Times New Roman"/>
          <w:sz w:val="28"/>
          <w:szCs w:val="28"/>
        </w:rPr>
        <w:lastRenderedPageBreak/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sectPr w:rsidR="001D1DD8" w:rsidRPr="00A51AFF" w:rsidSect="008A4D82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0D" w:rsidRDefault="006E380D" w:rsidP="001D1DD8">
      <w:r>
        <w:separator/>
      </w:r>
    </w:p>
  </w:endnote>
  <w:endnote w:type="continuationSeparator" w:id="0">
    <w:p w:rsidR="006E380D" w:rsidRDefault="006E380D" w:rsidP="001D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0D" w:rsidRDefault="006E380D" w:rsidP="001D1DD8">
      <w:r>
        <w:separator/>
      </w:r>
    </w:p>
  </w:footnote>
  <w:footnote w:type="continuationSeparator" w:id="0">
    <w:p w:rsidR="006E380D" w:rsidRDefault="006E380D" w:rsidP="001D1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04"/>
    <w:rsid w:val="001D1DD8"/>
    <w:rsid w:val="0025349B"/>
    <w:rsid w:val="003038B2"/>
    <w:rsid w:val="00342D07"/>
    <w:rsid w:val="00454734"/>
    <w:rsid w:val="00483189"/>
    <w:rsid w:val="004B7F2E"/>
    <w:rsid w:val="004F312C"/>
    <w:rsid w:val="00591C4D"/>
    <w:rsid w:val="00636BED"/>
    <w:rsid w:val="006510BC"/>
    <w:rsid w:val="006E380D"/>
    <w:rsid w:val="007B12D4"/>
    <w:rsid w:val="007E1AA8"/>
    <w:rsid w:val="00826B96"/>
    <w:rsid w:val="00864BD0"/>
    <w:rsid w:val="00865D89"/>
    <w:rsid w:val="008A4D82"/>
    <w:rsid w:val="008A6BCB"/>
    <w:rsid w:val="008C6DDD"/>
    <w:rsid w:val="00A51AFF"/>
    <w:rsid w:val="00A553B7"/>
    <w:rsid w:val="00AA3977"/>
    <w:rsid w:val="00B57BF6"/>
    <w:rsid w:val="00B62604"/>
    <w:rsid w:val="00CA7669"/>
    <w:rsid w:val="00D0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1C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1C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1C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1C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1C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D1DD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styleId="a5">
    <w:name w:val="Balloon Text"/>
    <w:basedOn w:val="a"/>
    <w:link w:val="a6"/>
    <w:uiPriority w:val="99"/>
    <w:semiHidden/>
    <w:unhideWhenUsed/>
    <w:rsid w:val="00B57B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57BF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!Разделы документа Знак"/>
    <w:link w:val="2"/>
    <w:rsid w:val="008C6DD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C6DD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C6DD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1C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591C4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8C6DD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1C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591C4D"/>
    <w:rPr>
      <w:color w:val="0000FF"/>
      <w:u w:val="none"/>
    </w:rPr>
  </w:style>
  <w:style w:type="table" w:styleId="aa">
    <w:name w:val="Table Grid"/>
    <w:basedOn w:val="a1"/>
    <w:uiPriority w:val="39"/>
    <w:rsid w:val="00CA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CA76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A766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91C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1C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1C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1C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1C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1C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1C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1C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D1DD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styleId="a5">
    <w:name w:val="Balloon Text"/>
    <w:basedOn w:val="a"/>
    <w:link w:val="a6"/>
    <w:uiPriority w:val="99"/>
    <w:semiHidden/>
    <w:unhideWhenUsed/>
    <w:rsid w:val="00B57B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57BF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!Разделы документа Знак"/>
    <w:link w:val="2"/>
    <w:rsid w:val="008C6DD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C6DD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C6DD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1C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591C4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8C6DD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1C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591C4D"/>
    <w:rPr>
      <w:color w:val="0000FF"/>
      <w:u w:val="none"/>
    </w:rPr>
  </w:style>
  <w:style w:type="table" w:styleId="aa">
    <w:name w:val="Table Grid"/>
    <w:basedOn w:val="a1"/>
    <w:uiPriority w:val="39"/>
    <w:rsid w:val="00CA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CA76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A766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91C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1C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1C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6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Оксана Александровна</dc:creator>
  <cp:lastModifiedBy>XE</cp:lastModifiedBy>
  <cp:revision>2</cp:revision>
  <cp:lastPrinted>2023-05-29T08:06:00Z</cp:lastPrinted>
  <dcterms:created xsi:type="dcterms:W3CDTF">2023-06-06T10:44:00Z</dcterms:created>
  <dcterms:modified xsi:type="dcterms:W3CDTF">2023-06-06T10:44:00Z</dcterms:modified>
</cp:coreProperties>
</file>