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C2" w:rsidRPr="00011164" w:rsidRDefault="00FC33C2" w:rsidP="0055406E">
      <w:pPr>
        <w:keepNext/>
        <w:ind w:firstLine="709"/>
        <w:jc w:val="center"/>
        <w:rPr>
          <w:rFonts w:ascii="Times New Roman" w:hAnsi="Times New Roman"/>
          <w:sz w:val="32"/>
          <w:szCs w:val="32"/>
        </w:rPr>
      </w:pPr>
      <w:r w:rsidRPr="00011164">
        <w:rPr>
          <w:rFonts w:ascii="Times New Roman" w:hAnsi="Times New Roman"/>
          <w:sz w:val="32"/>
          <w:szCs w:val="32"/>
        </w:rPr>
        <w:t>АДМИНИСТРАЦИЯ</w:t>
      </w:r>
    </w:p>
    <w:p w:rsidR="00FC33C2" w:rsidRPr="00011164" w:rsidRDefault="00DC2A7E" w:rsidP="0055406E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011164">
        <w:rPr>
          <w:rFonts w:ascii="Times New Roman" w:hAnsi="Times New Roman"/>
          <w:sz w:val="32"/>
          <w:szCs w:val="32"/>
        </w:rPr>
        <w:t>СОЛОНЕЦКОГО</w:t>
      </w:r>
      <w:r w:rsidR="00B2746D" w:rsidRPr="00011164">
        <w:rPr>
          <w:rFonts w:ascii="Times New Roman" w:hAnsi="Times New Roman"/>
          <w:sz w:val="32"/>
          <w:szCs w:val="32"/>
        </w:rPr>
        <w:t xml:space="preserve"> </w:t>
      </w:r>
      <w:r w:rsidR="00FC33C2" w:rsidRPr="00011164">
        <w:rPr>
          <w:rFonts w:ascii="Times New Roman" w:hAnsi="Times New Roman"/>
          <w:sz w:val="32"/>
          <w:szCs w:val="32"/>
        </w:rPr>
        <w:t>С</w:t>
      </w:r>
      <w:r w:rsidR="00FF30D8" w:rsidRPr="00011164">
        <w:rPr>
          <w:rFonts w:ascii="Times New Roman" w:hAnsi="Times New Roman"/>
          <w:sz w:val="32"/>
          <w:szCs w:val="32"/>
        </w:rPr>
        <w:t>Е</w:t>
      </w:r>
      <w:r w:rsidR="00FC33C2" w:rsidRPr="00011164">
        <w:rPr>
          <w:rFonts w:ascii="Times New Roman" w:hAnsi="Times New Roman"/>
          <w:sz w:val="32"/>
          <w:szCs w:val="32"/>
        </w:rPr>
        <w:t>ЛЬСКОГО ПОС</w:t>
      </w:r>
      <w:r w:rsidR="00FF30D8" w:rsidRPr="00011164">
        <w:rPr>
          <w:rFonts w:ascii="Times New Roman" w:hAnsi="Times New Roman"/>
          <w:sz w:val="32"/>
          <w:szCs w:val="32"/>
        </w:rPr>
        <w:t>Е</w:t>
      </w:r>
      <w:r w:rsidR="00FC33C2" w:rsidRPr="00011164">
        <w:rPr>
          <w:rFonts w:ascii="Times New Roman" w:hAnsi="Times New Roman"/>
          <w:sz w:val="32"/>
          <w:szCs w:val="32"/>
        </w:rPr>
        <w:t>Л</w:t>
      </w:r>
      <w:r w:rsidR="00FF30D8" w:rsidRPr="00011164">
        <w:rPr>
          <w:rFonts w:ascii="Times New Roman" w:hAnsi="Times New Roman"/>
          <w:sz w:val="32"/>
          <w:szCs w:val="32"/>
        </w:rPr>
        <w:t>Е</w:t>
      </w:r>
      <w:r w:rsidR="00FC33C2" w:rsidRPr="00011164">
        <w:rPr>
          <w:rFonts w:ascii="Times New Roman" w:hAnsi="Times New Roman"/>
          <w:sz w:val="32"/>
          <w:szCs w:val="32"/>
        </w:rPr>
        <w:t>НИЯ</w:t>
      </w:r>
    </w:p>
    <w:p w:rsidR="00FC33C2" w:rsidRPr="00011164" w:rsidRDefault="00E14E04" w:rsidP="0055406E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011164">
        <w:rPr>
          <w:rFonts w:ascii="Times New Roman" w:hAnsi="Times New Roman"/>
          <w:sz w:val="32"/>
          <w:szCs w:val="32"/>
        </w:rPr>
        <w:t>ВОРОБЬ</w:t>
      </w:r>
      <w:r w:rsidR="00FF30D8" w:rsidRPr="00011164">
        <w:rPr>
          <w:rFonts w:ascii="Times New Roman" w:hAnsi="Times New Roman"/>
          <w:sz w:val="32"/>
          <w:szCs w:val="32"/>
        </w:rPr>
        <w:t>Е</w:t>
      </w:r>
      <w:r w:rsidRPr="00011164">
        <w:rPr>
          <w:rFonts w:ascii="Times New Roman" w:hAnsi="Times New Roman"/>
          <w:sz w:val="32"/>
          <w:szCs w:val="32"/>
        </w:rPr>
        <w:t>ВСКОГО</w:t>
      </w:r>
      <w:r w:rsidR="00FC33C2" w:rsidRPr="00011164">
        <w:rPr>
          <w:rFonts w:ascii="Times New Roman" w:hAnsi="Times New Roman"/>
          <w:sz w:val="32"/>
          <w:szCs w:val="32"/>
        </w:rPr>
        <w:t xml:space="preserve"> МУНИЦИПАЛЬНОГО РАЙОНА</w:t>
      </w:r>
    </w:p>
    <w:p w:rsidR="00FC33C2" w:rsidRPr="005A02B6" w:rsidRDefault="00FC33C2" w:rsidP="0055406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1164">
        <w:rPr>
          <w:rFonts w:ascii="Times New Roman" w:hAnsi="Times New Roman"/>
          <w:sz w:val="32"/>
          <w:szCs w:val="32"/>
        </w:rPr>
        <w:t>ВОРОН</w:t>
      </w:r>
      <w:r w:rsidR="00FF30D8" w:rsidRPr="00011164">
        <w:rPr>
          <w:rFonts w:ascii="Times New Roman" w:hAnsi="Times New Roman"/>
          <w:sz w:val="32"/>
          <w:szCs w:val="32"/>
        </w:rPr>
        <w:t>Е</w:t>
      </w:r>
      <w:r w:rsidRPr="00011164">
        <w:rPr>
          <w:rFonts w:ascii="Times New Roman" w:hAnsi="Times New Roman"/>
          <w:sz w:val="32"/>
          <w:szCs w:val="32"/>
        </w:rPr>
        <w:t>ЖСКОЙ ОБЛАСТИ</w:t>
      </w:r>
    </w:p>
    <w:p w:rsidR="00FC33C2" w:rsidRPr="005A02B6" w:rsidRDefault="00FC33C2" w:rsidP="0055406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33C2" w:rsidRPr="00011164" w:rsidRDefault="00FC33C2" w:rsidP="0055406E">
      <w:pPr>
        <w:keepNext/>
        <w:ind w:firstLine="709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011164">
        <w:rPr>
          <w:rFonts w:ascii="Times New Roman" w:hAnsi="Times New Roman"/>
          <w:sz w:val="36"/>
          <w:szCs w:val="36"/>
        </w:rPr>
        <w:t>П</w:t>
      </w:r>
      <w:proofErr w:type="gramEnd"/>
      <w:r w:rsidRPr="00011164">
        <w:rPr>
          <w:rFonts w:ascii="Times New Roman" w:hAnsi="Times New Roman"/>
          <w:sz w:val="36"/>
          <w:szCs w:val="36"/>
        </w:rPr>
        <w:t xml:space="preserve"> О С Т А Н О В Л </w:t>
      </w:r>
      <w:r w:rsidR="00FF30D8" w:rsidRPr="00011164">
        <w:rPr>
          <w:rFonts w:ascii="Times New Roman" w:hAnsi="Times New Roman"/>
          <w:sz w:val="36"/>
          <w:szCs w:val="36"/>
        </w:rPr>
        <w:t>Е</w:t>
      </w:r>
      <w:r w:rsidRPr="00011164">
        <w:rPr>
          <w:rFonts w:ascii="Times New Roman" w:hAnsi="Times New Roman"/>
          <w:sz w:val="36"/>
          <w:szCs w:val="36"/>
        </w:rPr>
        <w:t xml:space="preserve"> Н И </w:t>
      </w:r>
      <w:r w:rsidR="00FF30D8" w:rsidRPr="00011164">
        <w:rPr>
          <w:rFonts w:ascii="Times New Roman" w:hAnsi="Times New Roman"/>
          <w:sz w:val="36"/>
          <w:szCs w:val="36"/>
        </w:rPr>
        <w:t>Е</w:t>
      </w:r>
    </w:p>
    <w:p w:rsidR="00FC33C2" w:rsidRPr="00FA2F18" w:rsidRDefault="00FC33C2" w:rsidP="0055406E">
      <w:pPr>
        <w:keepNext/>
        <w:ind w:firstLine="709"/>
        <w:rPr>
          <w:rFonts w:ascii="Times New Roman" w:hAnsi="Times New Roman"/>
          <w:sz w:val="28"/>
          <w:szCs w:val="28"/>
        </w:rPr>
      </w:pPr>
    </w:p>
    <w:p w:rsidR="00FC33C2" w:rsidRPr="00FA2F18" w:rsidRDefault="00FC33C2" w:rsidP="006238AD">
      <w:pPr>
        <w:keepNext/>
        <w:ind w:firstLine="0"/>
        <w:rPr>
          <w:rFonts w:ascii="Times New Roman" w:hAnsi="Times New Roman"/>
          <w:sz w:val="28"/>
          <w:szCs w:val="28"/>
        </w:rPr>
      </w:pPr>
      <w:r w:rsidRPr="00FA2F18">
        <w:rPr>
          <w:rFonts w:ascii="Times New Roman" w:hAnsi="Times New Roman"/>
          <w:sz w:val="28"/>
          <w:szCs w:val="28"/>
        </w:rPr>
        <w:t xml:space="preserve">от </w:t>
      </w:r>
      <w:r w:rsidR="00DC2A7E" w:rsidRPr="00DC2A7E">
        <w:rPr>
          <w:rFonts w:ascii="Times New Roman" w:hAnsi="Times New Roman"/>
          <w:color w:val="404040" w:themeColor="text1" w:themeTint="BF"/>
          <w:sz w:val="28"/>
          <w:szCs w:val="28"/>
        </w:rPr>
        <w:t>26</w:t>
      </w:r>
      <w:r w:rsidR="00DC2A7E">
        <w:rPr>
          <w:rFonts w:ascii="Times New Roman" w:hAnsi="Times New Roman"/>
          <w:sz w:val="28"/>
          <w:szCs w:val="28"/>
        </w:rPr>
        <w:t xml:space="preserve"> июля </w:t>
      </w:r>
      <w:r w:rsidR="007E558F" w:rsidRPr="00FA2F18">
        <w:rPr>
          <w:rFonts w:ascii="Times New Roman" w:hAnsi="Times New Roman"/>
          <w:sz w:val="28"/>
          <w:szCs w:val="28"/>
        </w:rPr>
        <w:t>2023</w:t>
      </w:r>
      <w:r w:rsidR="00C84422" w:rsidRPr="00FA2F18">
        <w:rPr>
          <w:rFonts w:ascii="Times New Roman" w:hAnsi="Times New Roman"/>
          <w:sz w:val="28"/>
          <w:szCs w:val="28"/>
        </w:rPr>
        <w:t xml:space="preserve"> года</w:t>
      </w:r>
      <w:r w:rsidR="0055406E" w:rsidRPr="00FA2F18">
        <w:rPr>
          <w:rFonts w:ascii="Times New Roman" w:hAnsi="Times New Roman"/>
          <w:sz w:val="28"/>
          <w:szCs w:val="28"/>
        </w:rPr>
        <w:t xml:space="preserve"> </w:t>
      </w:r>
      <w:r w:rsidRPr="00DC2A7E">
        <w:rPr>
          <w:rFonts w:ascii="Times New Roman" w:hAnsi="Times New Roman"/>
          <w:color w:val="404040" w:themeColor="text1" w:themeTint="BF"/>
          <w:sz w:val="28"/>
          <w:szCs w:val="28"/>
        </w:rPr>
        <w:t xml:space="preserve">№ </w:t>
      </w:r>
      <w:r w:rsidR="00DC2A7E" w:rsidRPr="00DC2A7E">
        <w:rPr>
          <w:rFonts w:ascii="Times New Roman" w:hAnsi="Times New Roman"/>
          <w:color w:val="404040" w:themeColor="text1" w:themeTint="BF"/>
          <w:sz w:val="28"/>
          <w:szCs w:val="28"/>
        </w:rPr>
        <w:t>112</w:t>
      </w:r>
    </w:p>
    <w:p w:rsidR="00BF7F58" w:rsidRPr="00DC2A7E" w:rsidRDefault="0055406E" w:rsidP="00E46997">
      <w:pPr>
        <w:ind w:firstLine="709"/>
        <w:rPr>
          <w:rFonts w:ascii="Times New Roman" w:hAnsi="Times New Roman"/>
          <w:sz w:val="20"/>
          <w:szCs w:val="20"/>
        </w:rPr>
      </w:pPr>
      <w:r w:rsidRPr="00DC2A7E">
        <w:rPr>
          <w:rFonts w:ascii="Times New Roman" w:hAnsi="Times New Roman"/>
          <w:sz w:val="20"/>
          <w:szCs w:val="20"/>
        </w:rPr>
        <w:t xml:space="preserve"> </w:t>
      </w:r>
      <w:r w:rsidR="00FC33C2" w:rsidRPr="00DC2A7E">
        <w:rPr>
          <w:rFonts w:ascii="Times New Roman" w:hAnsi="Times New Roman"/>
          <w:sz w:val="20"/>
          <w:szCs w:val="20"/>
        </w:rPr>
        <w:t xml:space="preserve">с. </w:t>
      </w:r>
      <w:r w:rsidR="00DC2A7E" w:rsidRPr="00DC2A7E">
        <w:rPr>
          <w:rFonts w:ascii="Times New Roman" w:hAnsi="Times New Roman"/>
          <w:sz w:val="20"/>
          <w:szCs w:val="20"/>
        </w:rPr>
        <w:t>Солонцы</w:t>
      </w:r>
    </w:p>
    <w:p w:rsidR="00B2746D" w:rsidRPr="00B2746D" w:rsidRDefault="00DC2A7E" w:rsidP="00DC2A7E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B2746D" w:rsidRPr="00B2746D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«Участие в профилактике экстремизма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B2746D">
        <w:rPr>
          <w:rFonts w:ascii="Times New Roman" w:hAnsi="Times New Roman"/>
          <w:sz w:val="28"/>
          <w:szCs w:val="28"/>
        </w:rPr>
        <w:t xml:space="preserve"> </w:t>
      </w:r>
      <w:r w:rsidR="00B2746D" w:rsidRPr="00B2746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2746D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B2746D" w:rsidRPr="00B2746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2023-2025 годы»</w:t>
      </w:r>
    </w:p>
    <w:p w:rsidR="00560C70" w:rsidRPr="00FA2F18" w:rsidRDefault="00560C70" w:rsidP="00560C70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746D" w:rsidRPr="009570B9" w:rsidRDefault="00B2746D" w:rsidP="009570B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570B9">
        <w:rPr>
          <w:rFonts w:ascii="Times New Roman" w:hAnsi="Times New Roman"/>
          <w:sz w:val="28"/>
          <w:szCs w:val="28"/>
        </w:rPr>
        <w:t xml:space="preserve">В соответствии со Стратегией противодействия экстремизму в Российской Федерации до 2025 года, утвержденной Президентом Российской Федерации 28.11.2014, Пр-2753,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Уставом </w:t>
      </w:r>
      <w:proofErr w:type="spellStart"/>
      <w:r w:rsidR="00DC2A7E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9570B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570B9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9570B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администрация </w:t>
      </w:r>
      <w:proofErr w:type="spellStart"/>
      <w:r w:rsidR="00DC2A7E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9570B9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ED339B" w:rsidRPr="009570B9" w:rsidRDefault="00ED339B" w:rsidP="009570B9">
      <w:pPr>
        <w:pStyle w:val="1"/>
        <w:ind w:firstLine="709"/>
        <w:jc w:val="both"/>
        <w:rPr>
          <w:rFonts w:ascii="Times New Roman" w:eastAsia="Times New Roman CYR" w:hAnsi="Times New Roman" w:cs="Times New Roman"/>
          <w:b w:val="0"/>
          <w:sz w:val="28"/>
          <w:szCs w:val="28"/>
        </w:rPr>
      </w:pPr>
      <w:r w:rsidRPr="009570B9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1. Утвердить муниципальную программу «Участие в профилактике экстремизма на территории </w:t>
      </w:r>
      <w:proofErr w:type="spellStart"/>
      <w:r w:rsidR="00DC2A7E" w:rsidRPr="00DC2A7E">
        <w:rPr>
          <w:rFonts w:ascii="Times New Roman" w:hAnsi="Times New Roman"/>
          <w:b w:val="0"/>
          <w:sz w:val="28"/>
          <w:szCs w:val="28"/>
        </w:rPr>
        <w:t>Солонецкого</w:t>
      </w:r>
      <w:proofErr w:type="spellEnd"/>
      <w:r w:rsidRPr="009570B9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сельского поселения </w:t>
      </w:r>
      <w:proofErr w:type="spellStart"/>
      <w:r w:rsidRPr="009570B9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Воробьевского</w:t>
      </w:r>
      <w:proofErr w:type="spellEnd"/>
      <w:r w:rsidRPr="009570B9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муниципального района Воронежской области 2023-2025 годы» согласно приложению №1.</w:t>
      </w:r>
    </w:p>
    <w:p w:rsidR="00ED339B" w:rsidRPr="009570B9" w:rsidRDefault="00ED339B" w:rsidP="009570B9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>2. Установить, что в ходе реализации муниципальной программы финансирование не предусмотрено, с учетом возможностей средств бюджета сельского поселения.</w:t>
      </w:r>
    </w:p>
    <w:p w:rsidR="0016280D" w:rsidRPr="009570B9" w:rsidRDefault="00443D67" w:rsidP="009570B9">
      <w:pPr>
        <w:ind w:firstLine="709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>3</w:t>
      </w:r>
      <w:r w:rsidR="0016280D" w:rsidRPr="009570B9">
        <w:rPr>
          <w:rFonts w:ascii="Times New Roman" w:hAnsi="Times New Roman"/>
          <w:sz w:val="28"/>
          <w:szCs w:val="28"/>
        </w:rPr>
        <w:t xml:space="preserve">. </w:t>
      </w:r>
      <w:r w:rsidR="00E46997" w:rsidRPr="009570B9">
        <w:rPr>
          <w:rFonts w:ascii="Times New Roman" w:hAnsi="Times New Roman"/>
          <w:sz w:val="28"/>
          <w:szCs w:val="28"/>
        </w:rPr>
        <w:t>Опубликовать настоящ</w:t>
      </w:r>
      <w:r w:rsidR="00FF30D8" w:rsidRPr="009570B9">
        <w:rPr>
          <w:rFonts w:ascii="Times New Roman" w:hAnsi="Times New Roman"/>
          <w:sz w:val="28"/>
          <w:szCs w:val="28"/>
        </w:rPr>
        <w:t>ее</w:t>
      </w:r>
      <w:r w:rsidR="00E46997" w:rsidRPr="009570B9">
        <w:rPr>
          <w:rFonts w:ascii="Times New Roman" w:hAnsi="Times New Roman"/>
          <w:sz w:val="28"/>
          <w:szCs w:val="28"/>
        </w:rPr>
        <w:t xml:space="preserve"> р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E46997" w:rsidRPr="009570B9">
        <w:rPr>
          <w:rFonts w:ascii="Times New Roman" w:hAnsi="Times New Roman"/>
          <w:sz w:val="28"/>
          <w:szCs w:val="28"/>
        </w:rPr>
        <w:t>ш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E46997" w:rsidRPr="009570B9">
        <w:rPr>
          <w:rFonts w:ascii="Times New Roman" w:hAnsi="Times New Roman"/>
          <w:sz w:val="28"/>
          <w:szCs w:val="28"/>
        </w:rPr>
        <w:t>ни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E46997" w:rsidRPr="009570B9">
        <w:rPr>
          <w:rFonts w:ascii="Times New Roman" w:hAnsi="Times New Roman"/>
          <w:sz w:val="28"/>
          <w:szCs w:val="28"/>
        </w:rPr>
        <w:t xml:space="preserve"> в муниципальном п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E46997" w:rsidRPr="009570B9">
        <w:rPr>
          <w:rFonts w:ascii="Times New Roman" w:hAnsi="Times New Roman"/>
          <w:sz w:val="28"/>
          <w:szCs w:val="28"/>
        </w:rPr>
        <w:t>чатном ср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E46997" w:rsidRPr="009570B9">
        <w:rPr>
          <w:rFonts w:ascii="Times New Roman" w:hAnsi="Times New Roman"/>
          <w:sz w:val="28"/>
          <w:szCs w:val="28"/>
        </w:rPr>
        <w:t>дств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E46997" w:rsidRPr="009570B9">
        <w:rPr>
          <w:rFonts w:ascii="Times New Roman" w:hAnsi="Times New Roman"/>
          <w:sz w:val="28"/>
          <w:szCs w:val="28"/>
        </w:rPr>
        <w:t xml:space="preserve"> массовой информации «В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E46997" w:rsidRPr="009570B9">
        <w:rPr>
          <w:rFonts w:ascii="Times New Roman" w:hAnsi="Times New Roman"/>
          <w:sz w:val="28"/>
          <w:szCs w:val="28"/>
        </w:rPr>
        <w:t xml:space="preserve">стник </w:t>
      </w:r>
      <w:proofErr w:type="spellStart"/>
      <w:r w:rsidR="00DC2A7E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E46997" w:rsidRPr="009570B9">
        <w:rPr>
          <w:rFonts w:ascii="Times New Roman" w:hAnsi="Times New Roman"/>
          <w:sz w:val="28"/>
          <w:szCs w:val="28"/>
        </w:rPr>
        <w:t xml:space="preserve"> с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E46997" w:rsidRPr="009570B9">
        <w:rPr>
          <w:rFonts w:ascii="Times New Roman" w:hAnsi="Times New Roman"/>
          <w:sz w:val="28"/>
          <w:szCs w:val="28"/>
        </w:rPr>
        <w:t>льского пос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E46997" w:rsidRPr="009570B9">
        <w:rPr>
          <w:rFonts w:ascii="Times New Roman" w:hAnsi="Times New Roman"/>
          <w:sz w:val="28"/>
          <w:szCs w:val="28"/>
        </w:rPr>
        <w:t>л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E46997" w:rsidRPr="009570B9">
        <w:rPr>
          <w:rFonts w:ascii="Times New Roman" w:hAnsi="Times New Roman"/>
          <w:sz w:val="28"/>
          <w:szCs w:val="28"/>
        </w:rPr>
        <w:t>ния».</w:t>
      </w:r>
    </w:p>
    <w:p w:rsidR="0016280D" w:rsidRPr="009570B9" w:rsidRDefault="00443D67" w:rsidP="009570B9">
      <w:pPr>
        <w:ind w:firstLine="709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>4</w:t>
      </w:r>
      <w:r w:rsidR="0016280D" w:rsidRPr="009570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6280D" w:rsidRPr="009570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6280D" w:rsidRPr="009570B9">
        <w:rPr>
          <w:rFonts w:ascii="Times New Roman" w:hAnsi="Times New Roman"/>
          <w:sz w:val="28"/>
          <w:szCs w:val="28"/>
        </w:rPr>
        <w:t xml:space="preserve"> исполн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16280D" w:rsidRPr="009570B9">
        <w:rPr>
          <w:rFonts w:ascii="Times New Roman" w:hAnsi="Times New Roman"/>
          <w:sz w:val="28"/>
          <w:szCs w:val="28"/>
        </w:rPr>
        <w:t>ни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16280D" w:rsidRPr="009570B9">
        <w:rPr>
          <w:rFonts w:ascii="Times New Roman" w:hAnsi="Times New Roman"/>
          <w:sz w:val="28"/>
          <w:szCs w:val="28"/>
        </w:rPr>
        <w:t>м постановл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16280D" w:rsidRPr="009570B9">
        <w:rPr>
          <w:rFonts w:ascii="Times New Roman" w:hAnsi="Times New Roman"/>
          <w:sz w:val="28"/>
          <w:szCs w:val="28"/>
        </w:rPr>
        <w:t>ния оставляю за собой.</w:t>
      </w:r>
    </w:p>
    <w:p w:rsidR="00BF7F58" w:rsidRDefault="00BF7F58" w:rsidP="009570B9">
      <w:pPr>
        <w:ind w:firstLine="709"/>
        <w:rPr>
          <w:rFonts w:ascii="Times New Roman" w:hAnsi="Times New Roman"/>
          <w:sz w:val="28"/>
          <w:szCs w:val="28"/>
        </w:rPr>
      </w:pPr>
    </w:p>
    <w:p w:rsidR="00DC2A7E" w:rsidRDefault="00DC2A7E" w:rsidP="009570B9">
      <w:pPr>
        <w:ind w:firstLine="709"/>
        <w:rPr>
          <w:rFonts w:ascii="Times New Roman" w:hAnsi="Times New Roman"/>
          <w:sz w:val="28"/>
          <w:szCs w:val="28"/>
        </w:rPr>
      </w:pPr>
    </w:p>
    <w:p w:rsidR="00DC2A7E" w:rsidRPr="009570B9" w:rsidRDefault="00DC2A7E" w:rsidP="009570B9">
      <w:pPr>
        <w:ind w:firstLine="709"/>
        <w:rPr>
          <w:rFonts w:ascii="Times New Roman" w:hAnsi="Times New Roman"/>
          <w:sz w:val="28"/>
          <w:szCs w:val="28"/>
        </w:rPr>
      </w:pPr>
    </w:p>
    <w:p w:rsidR="00443D67" w:rsidRPr="009570B9" w:rsidRDefault="00443D67" w:rsidP="009570B9">
      <w:pPr>
        <w:ind w:firstLine="0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C2A7E">
        <w:rPr>
          <w:rFonts w:ascii="Times New Roman" w:hAnsi="Times New Roman"/>
          <w:sz w:val="28"/>
          <w:szCs w:val="28"/>
        </w:rPr>
        <w:t>Солонецкого</w:t>
      </w:r>
      <w:proofErr w:type="spellEnd"/>
    </w:p>
    <w:p w:rsidR="0016280D" w:rsidRPr="009570B9" w:rsidRDefault="00443D67" w:rsidP="009570B9">
      <w:pPr>
        <w:ind w:firstLine="0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proofErr w:type="spellStart"/>
      <w:r w:rsidR="00DC2A7E">
        <w:rPr>
          <w:rFonts w:ascii="Times New Roman" w:hAnsi="Times New Roman"/>
          <w:sz w:val="28"/>
          <w:szCs w:val="28"/>
        </w:rPr>
        <w:t>Г.В.Саломатина</w:t>
      </w:r>
      <w:proofErr w:type="spellEnd"/>
    </w:p>
    <w:p w:rsidR="0016280D" w:rsidRPr="009570B9" w:rsidRDefault="0016280D" w:rsidP="009570B9">
      <w:pPr>
        <w:ind w:firstLine="709"/>
        <w:rPr>
          <w:rFonts w:ascii="Times New Roman" w:hAnsi="Times New Roman"/>
          <w:sz w:val="28"/>
          <w:szCs w:val="28"/>
        </w:rPr>
      </w:pPr>
    </w:p>
    <w:p w:rsidR="0016280D" w:rsidRPr="009570B9" w:rsidRDefault="0016280D" w:rsidP="009570B9">
      <w:pPr>
        <w:ind w:firstLine="709"/>
        <w:rPr>
          <w:rFonts w:ascii="Times New Roman" w:hAnsi="Times New Roman"/>
          <w:sz w:val="28"/>
          <w:szCs w:val="28"/>
        </w:rPr>
      </w:pPr>
    </w:p>
    <w:p w:rsidR="0055406E" w:rsidRPr="009570B9" w:rsidRDefault="00E46997" w:rsidP="00DC2A7E">
      <w:pPr>
        <w:ind w:firstLine="709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br w:type="page"/>
      </w:r>
    </w:p>
    <w:p w:rsidR="0016280D" w:rsidRPr="009570B9" w:rsidRDefault="0016280D" w:rsidP="009570B9">
      <w:pPr>
        <w:ind w:left="5245" w:firstLine="0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lastRenderedPageBreak/>
        <w:t>Прилож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Pr="009570B9">
        <w:rPr>
          <w:rFonts w:ascii="Times New Roman" w:hAnsi="Times New Roman"/>
          <w:sz w:val="28"/>
          <w:szCs w:val="28"/>
        </w:rPr>
        <w:t>ни</w:t>
      </w:r>
      <w:r w:rsidR="00FF30D8" w:rsidRPr="009570B9">
        <w:rPr>
          <w:rFonts w:ascii="Times New Roman" w:hAnsi="Times New Roman"/>
          <w:sz w:val="28"/>
          <w:szCs w:val="28"/>
        </w:rPr>
        <w:t>е</w:t>
      </w:r>
    </w:p>
    <w:p w:rsidR="0016280D" w:rsidRPr="009570B9" w:rsidRDefault="0016280D" w:rsidP="009570B9">
      <w:pPr>
        <w:ind w:left="5245" w:firstLine="0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>к постановл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Pr="009570B9">
        <w:rPr>
          <w:rFonts w:ascii="Times New Roman" w:hAnsi="Times New Roman"/>
          <w:sz w:val="28"/>
          <w:szCs w:val="28"/>
        </w:rPr>
        <w:t xml:space="preserve">нию администрации </w:t>
      </w:r>
    </w:p>
    <w:p w:rsidR="00E46997" w:rsidRPr="009570B9" w:rsidRDefault="00DC2A7E" w:rsidP="009570B9">
      <w:pPr>
        <w:ind w:left="5245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E46997" w:rsidRPr="009570B9">
        <w:rPr>
          <w:rFonts w:ascii="Times New Roman" w:hAnsi="Times New Roman"/>
          <w:sz w:val="28"/>
          <w:szCs w:val="28"/>
        </w:rPr>
        <w:t xml:space="preserve"> </w:t>
      </w:r>
      <w:r w:rsidR="0016280D" w:rsidRPr="009570B9">
        <w:rPr>
          <w:rFonts w:ascii="Times New Roman" w:hAnsi="Times New Roman"/>
          <w:sz w:val="28"/>
          <w:szCs w:val="28"/>
        </w:rPr>
        <w:t xml:space="preserve"> с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16280D" w:rsidRPr="009570B9">
        <w:rPr>
          <w:rFonts w:ascii="Times New Roman" w:hAnsi="Times New Roman"/>
          <w:sz w:val="28"/>
          <w:szCs w:val="28"/>
        </w:rPr>
        <w:t>льского пос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16280D" w:rsidRPr="009570B9">
        <w:rPr>
          <w:rFonts w:ascii="Times New Roman" w:hAnsi="Times New Roman"/>
          <w:sz w:val="28"/>
          <w:szCs w:val="28"/>
        </w:rPr>
        <w:t>л</w:t>
      </w:r>
      <w:r w:rsidR="00FF30D8" w:rsidRPr="009570B9">
        <w:rPr>
          <w:rFonts w:ascii="Times New Roman" w:hAnsi="Times New Roman"/>
          <w:sz w:val="28"/>
          <w:szCs w:val="28"/>
        </w:rPr>
        <w:t>е</w:t>
      </w:r>
      <w:r w:rsidR="0016280D" w:rsidRPr="009570B9">
        <w:rPr>
          <w:rFonts w:ascii="Times New Roman" w:hAnsi="Times New Roman"/>
          <w:sz w:val="28"/>
          <w:szCs w:val="28"/>
        </w:rPr>
        <w:t>ния</w:t>
      </w:r>
    </w:p>
    <w:p w:rsidR="0016280D" w:rsidRPr="00DC2A7E" w:rsidRDefault="00DC2A7E" w:rsidP="009570B9">
      <w:pPr>
        <w:ind w:left="5245" w:firstLine="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от 26.07.2023г. №112</w:t>
      </w:r>
    </w:p>
    <w:p w:rsidR="008B7FCA" w:rsidRPr="009570B9" w:rsidRDefault="008B7FCA" w:rsidP="009570B9">
      <w:pPr>
        <w:ind w:firstLine="0"/>
        <w:rPr>
          <w:rFonts w:ascii="Times New Roman" w:hAnsi="Times New Roman"/>
          <w:sz w:val="28"/>
          <w:szCs w:val="28"/>
        </w:rPr>
      </w:pPr>
    </w:p>
    <w:p w:rsidR="00443D67" w:rsidRPr="009570B9" w:rsidRDefault="00443D67" w:rsidP="009570B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>Муниципальная программа «Участие в профилактике экстремизма на территории</w:t>
      </w:r>
      <w:r w:rsidRPr="009570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570B9">
        <w:rPr>
          <w:rFonts w:ascii="Times New Roman" w:hAnsi="Times New Roman"/>
          <w:bCs/>
          <w:sz w:val="28"/>
          <w:szCs w:val="28"/>
        </w:rPr>
        <w:t>Воробьевского</w:t>
      </w:r>
      <w:proofErr w:type="spellEnd"/>
      <w:r w:rsidRPr="009570B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C2A7E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9570B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570B9">
        <w:rPr>
          <w:rFonts w:ascii="Times New Roman" w:hAnsi="Times New Roman"/>
          <w:b/>
          <w:sz w:val="28"/>
          <w:szCs w:val="28"/>
        </w:rPr>
        <w:t xml:space="preserve"> </w:t>
      </w:r>
      <w:r w:rsidRPr="009570B9">
        <w:rPr>
          <w:rFonts w:ascii="Times New Roman" w:hAnsi="Times New Roman"/>
          <w:sz w:val="28"/>
          <w:szCs w:val="28"/>
        </w:rPr>
        <w:t>Воронежской области на 2023-2025 годы»</w:t>
      </w:r>
    </w:p>
    <w:p w:rsidR="008B7FCA" w:rsidRPr="009570B9" w:rsidRDefault="008B7FCA" w:rsidP="009570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D67" w:rsidRPr="00443D67" w:rsidRDefault="00443D67" w:rsidP="009570B9">
      <w:pPr>
        <w:numPr>
          <w:ilvl w:val="0"/>
          <w:numId w:val="4"/>
        </w:numPr>
        <w:ind w:left="0" w:firstLine="709"/>
        <w:rPr>
          <w:rFonts w:ascii="Times New Roman" w:hAnsi="Times New Roman"/>
          <w:snapToGrid w:val="0"/>
          <w:sz w:val="28"/>
          <w:szCs w:val="28"/>
          <w:lang w:val="x-none" w:eastAsia="x-none"/>
        </w:rPr>
      </w:pPr>
      <w:r w:rsidRPr="00443D67">
        <w:rPr>
          <w:rFonts w:ascii="Times New Roman" w:hAnsi="Times New Roman"/>
          <w:snapToGrid w:val="0"/>
          <w:sz w:val="28"/>
          <w:szCs w:val="28"/>
          <w:lang w:val="x-none" w:eastAsia="x-none"/>
        </w:rPr>
        <w:t>Паспорт муниципальной программы</w:t>
      </w:r>
    </w:p>
    <w:p w:rsidR="00443D67" w:rsidRPr="00443D67" w:rsidRDefault="00443D67" w:rsidP="009570B9">
      <w:pPr>
        <w:ind w:firstLine="709"/>
        <w:rPr>
          <w:rFonts w:ascii="Times New Roman" w:hAnsi="Times New Roman"/>
          <w:snapToGrid w:val="0"/>
          <w:sz w:val="28"/>
          <w:szCs w:val="28"/>
          <w:lang w:val="x-none" w:eastAsia="x-non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13"/>
      </w:tblGrid>
      <w:tr w:rsidR="00443D67" w:rsidRPr="00443D67" w:rsidTr="00B82263">
        <w:tc>
          <w:tcPr>
            <w:tcW w:w="2268" w:type="dxa"/>
          </w:tcPr>
          <w:p w:rsidR="00443D67" w:rsidRPr="00443D67" w:rsidRDefault="00443D67" w:rsidP="00957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 xml:space="preserve"> Ответственный исполнитель муниципальной программы</w:t>
            </w:r>
          </w:p>
        </w:tc>
        <w:tc>
          <w:tcPr>
            <w:tcW w:w="7513" w:type="dxa"/>
          </w:tcPr>
          <w:p w:rsidR="00443D67" w:rsidRPr="00443D67" w:rsidRDefault="00443D67" w:rsidP="006238AD">
            <w:pPr>
              <w:ind w:firstLine="601"/>
              <w:rPr>
                <w:rFonts w:ascii="Times New Roman" w:hAnsi="Times New Roman"/>
                <w:snapToGrid w:val="0"/>
                <w:sz w:val="28"/>
                <w:szCs w:val="28"/>
                <w:lang w:val="x-none" w:eastAsia="x-none"/>
              </w:rPr>
            </w:pPr>
            <w:r w:rsidRPr="00443D67">
              <w:rPr>
                <w:rFonts w:ascii="Times New Roman" w:hAnsi="Times New Roman"/>
                <w:snapToGrid w:val="0"/>
                <w:sz w:val="28"/>
                <w:szCs w:val="28"/>
                <w:lang w:eastAsia="x-none"/>
              </w:rPr>
              <w:t xml:space="preserve">Администрация </w:t>
            </w:r>
            <w:proofErr w:type="spellStart"/>
            <w:r w:rsidR="00DC2A7E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 w:rsidRPr="00443D67">
              <w:rPr>
                <w:rFonts w:ascii="Times New Roman" w:hAnsi="Times New Roman"/>
                <w:snapToGrid w:val="0"/>
                <w:sz w:val="28"/>
                <w:szCs w:val="28"/>
                <w:lang w:val="x-none" w:eastAsia="x-none"/>
              </w:rPr>
              <w:t xml:space="preserve"> сельского поселения </w:t>
            </w:r>
            <w:proofErr w:type="spellStart"/>
            <w:r w:rsidRPr="009570B9">
              <w:rPr>
                <w:rFonts w:ascii="Times New Roman" w:hAnsi="Times New Roman"/>
                <w:snapToGrid w:val="0"/>
                <w:sz w:val="28"/>
                <w:szCs w:val="28"/>
                <w:lang w:eastAsia="x-none"/>
              </w:rPr>
              <w:t>Воробьевского</w:t>
            </w:r>
            <w:proofErr w:type="spellEnd"/>
            <w:r w:rsidRPr="00443D67">
              <w:rPr>
                <w:rFonts w:ascii="Times New Roman" w:hAnsi="Times New Roman"/>
                <w:snapToGrid w:val="0"/>
                <w:sz w:val="28"/>
                <w:szCs w:val="28"/>
                <w:lang w:eastAsia="x-none"/>
              </w:rPr>
              <w:t xml:space="preserve"> муниципального </w:t>
            </w:r>
            <w:r w:rsidRPr="00443D67">
              <w:rPr>
                <w:rFonts w:ascii="Times New Roman" w:hAnsi="Times New Roman"/>
                <w:snapToGrid w:val="0"/>
                <w:sz w:val="28"/>
                <w:szCs w:val="28"/>
                <w:lang w:val="x-none" w:eastAsia="x-none"/>
              </w:rPr>
              <w:t>район</w:t>
            </w:r>
            <w:r w:rsidRPr="00443D67">
              <w:rPr>
                <w:rFonts w:ascii="Times New Roman" w:hAnsi="Times New Roman"/>
                <w:snapToGrid w:val="0"/>
                <w:sz w:val="28"/>
                <w:szCs w:val="28"/>
                <w:lang w:eastAsia="x-none"/>
              </w:rPr>
              <w:t>а</w:t>
            </w:r>
            <w:r w:rsidRPr="00443D67">
              <w:rPr>
                <w:rFonts w:ascii="Times New Roman" w:hAnsi="Times New Roman"/>
                <w:snapToGrid w:val="0"/>
                <w:sz w:val="28"/>
                <w:szCs w:val="28"/>
                <w:lang w:val="x-none" w:eastAsia="x-none"/>
              </w:rPr>
              <w:t xml:space="preserve"> </w:t>
            </w:r>
            <w:r w:rsidRPr="00443D67">
              <w:rPr>
                <w:rFonts w:ascii="Times New Roman" w:hAnsi="Times New Roman"/>
                <w:snapToGrid w:val="0"/>
                <w:sz w:val="28"/>
                <w:szCs w:val="28"/>
                <w:lang w:eastAsia="x-none"/>
              </w:rPr>
              <w:t>Воронежской области</w:t>
            </w:r>
          </w:p>
        </w:tc>
      </w:tr>
      <w:tr w:rsidR="00443D67" w:rsidRPr="00443D67" w:rsidTr="00B82263">
        <w:tc>
          <w:tcPr>
            <w:tcW w:w="2268" w:type="dxa"/>
          </w:tcPr>
          <w:p w:rsidR="00443D67" w:rsidRPr="00443D67" w:rsidRDefault="00443D67" w:rsidP="00957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513" w:type="dxa"/>
          </w:tcPr>
          <w:p w:rsidR="00443D67" w:rsidRPr="00443D67" w:rsidRDefault="00443D67" w:rsidP="006238AD">
            <w:pPr>
              <w:ind w:firstLine="60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3D67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DC2A7E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 w:rsidRPr="00443D67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поселения; комиссия по противодействию экстремистской деятельности;</w:t>
            </w:r>
          </w:p>
          <w:p w:rsidR="00443D67" w:rsidRPr="00443D67" w:rsidRDefault="00443D67" w:rsidP="006238AD">
            <w:pPr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общественные организации и объединения.</w:t>
            </w:r>
          </w:p>
        </w:tc>
      </w:tr>
      <w:tr w:rsidR="00443D67" w:rsidRPr="00443D67" w:rsidTr="00B82263">
        <w:trPr>
          <w:trHeight w:val="665"/>
        </w:trPr>
        <w:tc>
          <w:tcPr>
            <w:tcW w:w="2268" w:type="dxa"/>
          </w:tcPr>
          <w:p w:rsidR="00443D67" w:rsidRPr="00443D67" w:rsidRDefault="00443D67" w:rsidP="009570B9">
            <w:pPr>
              <w:widowControl w:val="0"/>
              <w:suppressAutoHyphens/>
              <w:ind w:firstLine="709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443D67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Подпрограммы и основные мероприятия программы</w:t>
            </w:r>
          </w:p>
        </w:tc>
        <w:tc>
          <w:tcPr>
            <w:tcW w:w="7513" w:type="dxa"/>
          </w:tcPr>
          <w:p w:rsidR="00443D67" w:rsidRPr="00443D67" w:rsidRDefault="00443D67" w:rsidP="006238AD">
            <w:pPr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 xml:space="preserve"> Основные мероприятия программы: </w:t>
            </w:r>
          </w:p>
          <w:p w:rsidR="00443D67" w:rsidRPr="00443D67" w:rsidRDefault="00443D67" w:rsidP="006238AD">
            <w:pPr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участие в профилактике экстремизма, а также минимизации и (или) ликвидации последствий проявления экстремизма на территории на территории</w:t>
            </w:r>
            <w:r w:rsidRPr="00443D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C2A7E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 w:rsidRPr="009570B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43D6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9570B9"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 w:rsidRPr="0044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D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муниципального </w:t>
            </w:r>
            <w:r w:rsidRPr="00443D67">
              <w:rPr>
                <w:rFonts w:ascii="Times New Roman" w:hAnsi="Times New Roman"/>
                <w:sz w:val="28"/>
                <w:szCs w:val="28"/>
              </w:rPr>
              <w:t>района Воронежской области;</w:t>
            </w:r>
          </w:p>
          <w:p w:rsidR="00443D67" w:rsidRPr="00443D67" w:rsidRDefault="00443D67" w:rsidP="006238AD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 xml:space="preserve"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      </w:r>
            <w:proofErr w:type="spellStart"/>
            <w:r w:rsidR="00DC2A7E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 w:rsidRPr="00443D6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570B9"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 w:rsidRPr="0044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D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муниципального </w:t>
            </w:r>
            <w:r w:rsidRPr="00443D67">
              <w:rPr>
                <w:rFonts w:ascii="Times New Roman" w:hAnsi="Times New Roman"/>
                <w:sz w:val="28"/>
                <w:szCs w:val="28"/>
              </w:rPr>
              <w:t>района Воронежской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      </w:r>
          </w:p>
        </w:tc>
      </w:tr>
      <w:tr w:rsidR="00443D67" w:rsidRPr="00443D67" w:rsidTr="00B82263">
        <w:tc>
          <w:tcPr>
            <w:tcW w:w="2268" w:type="dxa"/>
          </w:tcPr>
          <w:p w:rsidR="00443D67" w:rsidRPr="00443D67" w:rsidRDefault="00443D67" w:rsidP="00957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3" w:type="dxa"/>
          </w:tcPr>
          <w:p w:rsidR="00443D67" w:rsidRPr="00443D67" w:rsidRDefault="00443D67" w:rsidP="006238AD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Защита в пределах своих полномочий общественной безопасности, прав и свобод жителей района от экстремистских угроз;</w:t>
            </w:r>
            <w:r w:rsidR="00DC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D67">
              <w:rPr>
                <w:rFonts w:ascii="Times New Roman" w:hAnsi="Times New Roman"/>
                <w:sz w:val="28"/>
                <w:szCs w:val="28"/>
              </w:rPr>
              <w:t>укрепление межнационального и межконфессионального согласия и предупреждение межнациональных конфликтов на территории района;</w:t>
            </w:r>
            <w:r w:rsidR="00DC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D67">
              <w:rPr>
                <w:rFonts w:ascii="Times New Roman" w:hAnsi="Times New Roman"/>
                <w:sz w:val="28"/>
                <w:szCs w:val="28"/>
              </w:rPr>
              <w:t>формирование системы профилактики проявлений экстремизма на территории района</w:t>
            </w:r>
          </w:p>
        </w:tc>
      </w:tr>
      <w:tr w:rsidR="00443D67" w:rsidRPr="00443D67" w:rsidTr="00B82263">
        <w:tc>
          <w:tcPr>
            <w:tcW w:w="2268" w:type="dxa"/>
          </w:tcPr>
          <w:p w:rsidR="00443D67" w:rsidRPr="00443D67" w:rsidRDefault="00443D67" w:rsidP="00957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7513" w:type="dxa"/>
          </w:tcPr>
          <w:p w:rsidR="00443D67" w:rsidRPr="00443D67" w:rsidRDefault="00443D67" w:rsidP="006238AD">
            <w:pPr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на уровне района мер организационного, информационного и правового характера </w:t>
            </w:r>
            <w:r w:rsidRPr="00443D67">
              <w:rPr>
                <w:rFonts w:ascii="Times New Roman" w:hAnsi="Times New Roman"/>
                <w:sz w:val="28"/>
                <w:szCs w:val="28"/>
              </w:rPr>
              <w:lastRenderedPageBreak/>
              <w:t>в сфере противодействия экстремизму и распространения идеологии экстремизма;</w:t>
            </w:r>
          </w:p>
          <w:p w:rsidR="00443D67" w:rsidRPr="00443D67" w:rsidRDefault="00443D67" w:rsidP="006238AD">
            <w:pPr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осуществление мер, направленных на поддержку и развитие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</w:t>
            </w:r>
          </w:p>
        </w:tc>
      </w:tr>
      <w:tr w:rsidR="00443D67" w:rsidRPr="00443D67" w:rsidTr="00B82263">
        <w:tc>
          <w:tcPr>
            <w:tcW w:w="2268" w:type="dxa"/>
          </w:tcPr>
          <w:p w:rsidR="00443D67" w:rsidRPr="00443D67" w:rsidRDefault="00443D67" w:rsidP="00957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513" w:type="dxa"/>
          </w:tcPr>
          <w:p w:rsidR="00443D67" w:rsidRPr="00443D67" w:rsidRDefault="00443D67" w:rsidP="006238AD">
            <w:pPr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2023-2025 годы в один этап</w:t>
            </w:r>
          </w:p>
        </w:tc>
      </w:tr>
      <w:tr w:rsidR="00443D67" w:rsidRPr="00443D67" w:rsidTr="00B82263">
        <w:tc>
          <w:tcPr>
            <w:tcW w:w="2268" w:type="dxa"/>
          </w:tcPr>
          <w:p w:rsidR="00443D67" w:rsidRPr="00443D67" w:rsidRDefault="00443D67" w:rsidP="00957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Основные целевые индикаторы и показатели муниципальной Программы</w:t>
            </w:r>
          </w:p>
        </w:tc>
        <w:tc>
          <w:tcPr>
            <w:tcW w:w="7513" w:type="dxa"/>
          </w:tcPr>
          <w:p w:rsidR="00443D67" w:rsidRPr="00443D67" w:rsidRDefault="00443D67" w:rsidP="006238AD">
            <w:pPr>
              <w:tabs>
                <w:tab w:val="left" w:pos="-1134"/>
                <w:tab w:val="left" w:pos="318"/>
              </w:tabs>
              <w:overflowPunct w:val="0"/>
              <w:autoSpaceDE w:val="0"/>
              <w:autoSpaceDN w:val="0"/>
              <w:adjustRightInd w:val="0"/>
              <w:ind w:firstLine="60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количество проведенных общественных акций и мероприятий, направленных на профилактику экстремизма и межнациональных конфликтов;</w:t>
            </w:r>
          </w:p>
          <w:p w:rsidR="00443D67" w:rsidRPr="00443D67" w:rsidRDefault="00443D67" w:rsidP="006238AD">
            <w:pPr>
              <w:tabs>
                <w:tab w:val="left" w:pos="-1134"/>
                <w:tab w:val="left" w:pos="318"/>
              </w:tabs>
              <w:overflowPunct w:val="0"/>
              <w:autoSpaceDE w:val="0"/>
              <w:autoSpaceDN w:val="0"/>
              <w:adjustRightInd w:val="0"/>
              <w:ind w:firstLine="60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количество граждан, принимающих участие в общественных акциях и мероприятиях, направленных на профилактику экстремизма и межнациональных конфликтов;</w:t>
            </w:r>
          </w:p>
          <w:p w:rsidR="00443D67" w:rsidRPr="00443D67" w:rsidRDefault="00443D67" w:rsidP="006238AD">
            <w:pPr>
              <w:tabs>
                <w:tab w:val="left" w:pos="-1134"/>
                <w:tab w:val="left" w:pos="459"/>
              </w:tabs>
              <w:overflowPunct w:val="0"/>
              <w:autoSpaceDE w:val="0"/>
              <w:autoSpaceDN w:val="0"/>
              <w:adjustRightInd w:val="0"/>
              <w:ind w:firstLine="60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 xml:space="preserve">количество изготовленных информационных материалов (памяток, стендов, плакатов) по профилактике </w:t>
            </w:r>
          </w:p>
        </w:tc>
      </w:tr>
      <w:tr w:rsidR="00443D67" w:rsidRPr="00443D67" w:rsidTr="00B82263">
        <w:tc>
          <w:tcPr>
            <w:tcW w:w="2268" w:type="dxa"/>
          </w:tcPr>
          <w:p w:rsidR="00443D67" w:rsidRPr="00443D67" w:rsidRDefault="00443D67" w:rsidP="00957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7513" w:type="dxa"/>
          </w:tcPr>
          <w:p w:rsidR="00443D67" w:rsidRPr="00443D67" w:rsidRDefault="00443D67" w:rsidP="006238AD">
            <w:pPr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pacing w:val="-2"/>
                <w:sz w:val="28"/>
                <w:szCs w:val="28"/>
              </w:rPr>
              <w:t>Не предусмотрено</w:t>
            </w:r>
          </w:p>
        </w:tc>
      </w:tr>
      <w:tr w:rsidR="00443D67" w:rsidRPr="00443D67" w:rsidTr="00B82263">
        <w:tc>
          <w:tcPr>
            <w:tcW w:w="2268" w:type="dxa"/>
          </w:tcPr>
          <w:p w:rsidR="00443D67" w:rsidRPr="00443D67" w:rsidRDefault="00443D67" w:rsidP="00957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7513" w:type="dxa"/>
          </w:tcPr>
          <w:p w:rsidR="00443D67" w:rsidRPr="00443D67" w:rsidRDefault="00443D67" w:rsidP="006238AD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профилактики правонарушений террористической и экстремистской направленности на территории </w:t>
            </w:r>
            <w:proofErr w:type="spellStart"/>
            <w:r w:rsidR="00DC2A7E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 w:rsidRPr="00443D6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570B9"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 w:rsidRPr="0044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D6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муниципального </w:t>
            </w:r>
            <w:r w:rsidRPr="00443D67">
              <w:rPr>
                <w:rFonts w:ascii="Times New Roman" w:hAnsi="Times New Roman"/>
                <w:sz w:val="28"/>
                <w:szCs w:val="28"/>
              </w:rPr>
              <w:t>района Воронежской области;</w:t>
            </w:r>
          </w:p>
          <w:p w:rsidR="00443D67" w:rsidRPr="00443D67" w:rsidRDefault="00443D67" w:rsidP="006238AD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участие в мероприятиях по профилактике экстремизма и межнациональных конфликтов;</w:t>
            </w:r>
          </w:p>
          <w:p w:rsidR="00443D67" w:rsidRPr="00443D67" w:rsidRDefault="00443D67" w:rsidP="006238AD">
            <w:pPr>
              <w:tabs>
                <w:tab w:val="left" w:pos="-1134"/>
                <w:tab w:val="left" w:pos="318"/>
              </w:tabs>
              <w:overflowPunct w:val="0"/>
              <w:autoSpaceDE w:val="0"/>
              <w:autoSpaceDN w:val="0"/>
              <w:adjustRightInd w:val="0"/>
              <w:ind w:firstLine="60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43D67">
              <w:rPr>
                <w:rFonts w:ascii="Times New Roman" w:hAnsi="Times New Roman"/>
                <w:sz w:val="28"/>
                <w:szCs w:val="28"/>
              </w:rPr>
              <w:t>изготовление информационных материалов (памяток, стендов, плакатов) по профилактике экстремизма</w:t>
            </w:r>
          </w:p>
        </w:tc>
      </w:tr>
    </w:tbl>
    <w:p w:rsidR="00E21437" w:rsidRPr="009570B9" w:rsidRDefault="00E21437" w:rsidP="009570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6EF" w:rsidRPr="009570B9" w:rsidRDefault="007356EF" w:rsidP="009570B9">
      <w:pPr>
        <w:pStyle w:val="ab"/>
        <w:numPr>
          <w:ilvl w:val="0"/>
          <w:numId w:val="4"/>
        </w:num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eastAsia="Calibri" w:hAnsi="Times New Roman"/>
          <w:sz w:val="28"/>
          <w:szCs w:val="28"/>
          <w:lang w:eastAsia="en-US"/>
        </w:rPr>
        <w:t>Общая характеристика сферы реализации муниципальной программы</w:t>
      </w:r>
    </w:p>
    <w:p w:rsidR="007356EF" w:rsidRPr="009570B9" w:rsidRDefault="007356EF" w:rsidP="009570B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356EF" w:rsidRPr="009570B9" w:rsidRDefault="007356EF" w:rsidP="009570B9">
      <w:pPr>
        <w:ind w:firstLine="709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 xml:space="preserve">Программа мероприятий по профилактике экстремизма, а также минимизации и (или) ликвидации последствий проявлений экстремизма на территории </w:t>
      </w:r>
      <w:proofErr w:type="spellStart"/>
      <w:r w:rsidR="00DC2A7E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9570B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570B9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9570B9">
        <w:rPr>
          <w:rFonts w:ascii="Times New Roman" w:hAnsi="Times New Roman"/>
          <w:sz w:val="28"/>
          <w:szCs w:val="28"/>
        </w:rPr>
        <w:t xml:space="preserve"> </w:t>
      </w:r>
      <w:r w:rsidRPr="009570B9">
        <w:rPr>
          <w:rFonts w:ascii="Times New Roman" w:hAnsi="Times New Roman"/>
          <w:snapToGrid w:val="0"/>
          <w:sz w:val="28"/>
          <w:szCs w:val="28"/>
        </w:rPr>
        <w:t xml:space="preserve">муниципального </w:t>
      </w:r>
      <w:r w:rsidRPr="009570B9">
        <w:rPr>
          <w:rFonts w:ascii="Times New Roman" w:hAnsi="Times New Roman"/>
          <w:sz w:val="28"/>
          <w:szCs w:val="28"/>
        </w:rPr>
        <w:t>района Воронежской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7356EF" w:rsidRPr="009570B9" w:rsidRDefault="007356EF" w:rsidP="009570B9">
      <w:pPr>
        <w:ind w:firstLine="709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lastRenderedPageBreak/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проявляется в виде вспышек ксенофобии, фашизма, фанатизма и фундаментализма.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возникающим диаспорам и землячествам, которые меняют демографическую ситуацию.</w:t>
      </w:r>
    </w:p>
    <w:p w:rsidR="007356EF" w:rsidRPr="009570B9" w:rsidRDefault="007356EF" w:rsidP="009570B9">
      <w:pPr>
        <w:ind w:firstLine="709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 xml:space="preserve">Наиболее экстремистки </w:t>
      </w:r>
      <w:proofErr w:type="spellStart"/>
      <w:r w:rsidRPr="009570B9">
        <w:rPr>
          <w:rFonts w:ascii="Times New Roman" w:hAnsi="Times New Roman"/>
          <w:sz w:val="28"/>
          <w:szCs w:val="28"/>
        </w:rPr>
        <w:t>рискогенной</w:t>
      </w:r>
      <w:proofErr w:type="spellEnd"/>
      <w:r w:rsidRPr="009570B9">
        <w:rPr>
          <w:rFonts w:ascii="Times New Roman" w:hAnsi="Times New Roman"/>
          <w:sz w:val="28"/>
          <w:szCs w:val="28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7356EF" w:rsidRPr="009570B9" w:rsidRDefault="007356EF" w:rsidP="009570B9">
      <w:pPr>
        <w:ind w:firstLine="709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>Таким образом, экстремизм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7356EF" w:rsidRPr="009570B9" w:rsidRDefault="007356EF" w:rsidP="009570B9">
      <w:pPr>
        <w:ind w:firstLine="709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является одним из важнейших условий улучшения социально-экономической ситуации в районе. </w:t>
      </w:r>
    </w:p>
    <w:p w:rsidR="007356EF" w:rsidRPr="009570B9" w:rsidRDefault="007356EF" w:rsidP="009570B9">
      <w:pPr>
        <w:ind w:firstLine="709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>Для реализации такого подхода необходима муниципальная программа по профилактике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экстремистских проявлений.</w:t>
      </w:r>
    </w:p>
    <w:p w:rsidR="007356EF" w:rsidRPr="009570B9" w:rsidRDefault="007356EF" w:rsidP="009570B9">
      <w:pPr>
        <w:ind w:firstLine="709"/>
        <w:rPr>
          <w:rFonts w:ascii="Times New Roman" w:hAnsi="Times New Roman"/>
          <w:sz w:val="28"/>
          <w:szCs w:val="28"/>
        </w:rPr>
      </w:pPr>
      <w:r w:rsidRPr="009570B9">
        <w:rPr>
          <w:rFonts w:ascii="Times New Roman" w:hAnsi="Times New Roman"/>
          <w:sz w:val="28"/>
          <w:szCs w:val="28"/>
        </w:rPr>
        <w:t>Программа является документом, открытым для внесения изменений и дополнений.</w:t>
      </w:r>
    </w:p>
    <w:p w:rsidR="007356EF" w:rsidRPr="009570B9" w:rsidRDefault="007356EF" w:rsidP="009570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6EF" w:rsidRPr="007356EF" w:rsidRDefault="007356EF" w:rsidP="009570B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356EF">
        <w:rPr>
          <w:rFonts w:ascii="Times New Roman" w:eastAsia="Calibri" w:hAnsi="Times New Roman"/>
          <w:sz w:val="28"/>
          <w:szCs w:val="28"/>
          <w:lang w:eastAsia="en-US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356EF" w:rsidRPr="007356EF" w:rsidRDefault="007356EF" w:rsidP="009570B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56EF">
        <w:rPr>
          <w:rFonts w:ascii="Times New Roman" w:hAnsi="Times New Roman"/>
          <w:sz w:val="28"/>
          <w:szCs w:val="28"/>
        </w:rPr>
        <w:t xml:space="preserve">Приоритетом муниципальной политики в сфере реализации программы является проведение комплекса профилактических мероприятий с участием, как правило, молодежи, имеющих целью в конкурсной, игровой, лекционной </w:t>
      </w:r>
      <w:r w:rsidRPr="007356EF">
        <w:rPr>
          <w:rFonts w:ascii="Times New Roman" w:hAnsi="Times New Roman"/>
          <w:sz w:val="28"/>
          <w:szCs w:val="28"/>
        </w:rPr>
        <w:lastRenderedPageBreak/>
        <w:t>и культурно-просветительских формах донести до участников информацию о причинах, условиях и формах проявления экстремизма, методах защиты от него, а также идеи расовой, национальной, религиозной и социальной терпимости как гарантии недопущения проявлений экстремизма.</w:t>
      </w:r>
      <w:proofErr w:type="gramEnd"/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56EF">
        <w:rPr>
          <w:rFonts w:ascii="Times New Roman" w:hAnsi="Times New Roman"/>
          <w:sz w:val="28"/>
          <w:szCs w:val="28"/>
        </w:rPr>
        <w:t>Мероприятия подпрограммы разработаны согласно основным направлениям государственной политики по противодействию экстремизму, отраженным в «Стратегии противодействия экстремизму в Российской Федерации до 2025 года», утвержденной Президентом РФ 28.11.2014 № Пр-2753, в части принятия на муниципальном уровне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конфликтов.</w:t>
      </w:r>
      <w:proofErr w:type="gramEnd"/>
      <w:r w:rsidRPr="007356EF">
        <w:rPr>
          <w:rFonts w:ascii="Times New Roman" w:hAnsi="Times New Roman"/>
          <w:sz w:val="28"/>
          <w:szCs w:val="28"/>
        </w:rPr>
        <w:t xml:space="preserve"> План реализации мероприятий представлен в приложении № 2 к муниципальной программе.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 xml:space="preserve">Цель подпрограммы - участие администрации </w:t>
      </w:r>
      <w:proofErr w:type="spellStart"/>
      <w:r w:rsidR="00DC2A7E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7356E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570B9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7356EF">
        <w:rPr>
          <w:rFonts w:ascii="Times New Roman" w:hAnsi="Times New Roman"/>
          <w:sz w:val="28"/>
          <w:szCs w:val="28"/>
        </w:rPr>
        <w:t xml:space="preserve"> </w:t>
      </w:r>
      <w:r w:rsidRPr="007356EF">
        <w:rPr>
          <w:rFonts w:ascii="Times New Roman" w:hAnsi="Times New Roman"/>
          <w:snapToGrid w:val="0"/>
          <w:sz w:val="28"/>
          <w:szCs w:val="28"/>
        </w:rPr>
        <w:t xml:space="preserve">муниципального </w:t>
      </w:r>
      <w:r w:rsidRPr="007356EF">
        <w:rPr>
          <w:rFonts w:ascii="Times New Roman" w:hAnsi="Times New Roman"/>
          <w:sz w:val="28"/>
          <w:szCs w:val="28"/>
        </w:rPr>
        <w:t>района Воронежской области в профилактике экстремизма.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 xml:space="preserve">Задача программы - осуществление информационно-пропагандистской деятельности, направленной на противодействие экстремизму, формирование системы профилактики экстремизма, предупреждения межнациональных конфликтов на территории </w:t>
      </w:r>
      <w:proofErr w:type="spellStart"/>
      <w:r w:rsidR="00DC2A7E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7356E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570B9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9570B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356EF">
        <w:rPr>
          <w:rFonts w:ascii="Times New Roman" w:hAnsi="Times New Roman"/>
          <w:snapToGrid w:val="0"/>
          <w:sz w:val="28"/>
          <w:szCs w:val="28"/>
        </w:rPr>
        <w:t xml:space="preserve">муниципального </w:t>
      </w:r>
      <w:r w:rsidRPr="007356EF">
        <w:rPr>
          <w:rFonts w:ascii="Times New Roman" w:hAnsi="Times New Roman"/>
          <w:sz w:val="28"/>
          <w:szCs w:val="28"/>
        </w:rPr>
        <w:t>района Воронежской области.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>Срок реализации подпрограммы: 2023 - 2025 годы (один этап).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>Показателями (индикаторами), используемыми для оценки достижения результатов реализации подпрограммы, являются: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>- количество проведенных мероприятий по профилактике экстремизма и межнациональных конфликтов;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>- количество людей, охваченных мероприятиями по профилактике экстремизма и межнациональных конфликтов;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>- количество изготовленных информационных материалов (памяток, стендов, плакатов) по профилактике экстремизма.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>Сведения о показателях (индикаторах) программы представлены в приложении № 1 к муниципальной программе.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>Ожидаемые непосредственные результаты реализации программы: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 xml:space="preserve">- совершенствование системы профилактики правонарушений экстремистской направленности на территории </w:t>
      </w:r>
      <w:proofErr w:type="spellStart"/>
      <w:r w:rsidR="00DC2A7E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9570B9">
        <w:rPr>
          <w:rFonts w:ascii="Times New Roman" w:hAnsi="Times New Roman"/>
          <w:sz w:val="28"/>
          <w:szCs w:val="28"/>
        </w:rPr>
        <w:t xml:space="preserve"> </w:t>
      </w:r>
      <w:r w:rsidRPr="007356E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9570B9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7356EF">
        <w:rPr>
          <w:rFonts w:ascii="Times New Roman" w:hAnsi="Times New Roman"/>
          <w:sz w:val="28"/>
          <w:szCs w:val="28"/>
        </w:rPr>
        <w:t xml:space="preserve"> </w:t>
      </w:r>
      <w:r w:rsidRPr="007356EF">
        <w:rPr>
          <w:rFonts w:ascii="Times New Roman" w:hAnsi="Times New Roman"/>
          <w:snapToGrid w:val="0"/>
          <w:sz w:val="28"/>
          <w:szCs w:val="28"/>
        </w:rPr>
        <w:t xml:space="preserve">муниципального </w:t>
      </w:r>
      <w:r w:rsidRPr="007356EF">
        <w:rPr>
          <w:rFonts w:ascii="Times New Roman" w:hAnsi="Times New Roman"/>
          <w:sz w:val="28"/>
          <w:szCs w:val="28"/>
        </w:rPr>
        <w:t>района Воронежской области;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 xml:space="preserve">- участие в мероприятиях по профилактике экстремизма и межнациональных </w:t>
      </w:r>
      <w:r w:rsidRPr="005A02B6">
        <w:rPr>
          <w:rFonts w:ascii="Times New Roman" w:hAnsi="Times New Roman"/>
          <w:color w:val="404040" w:themeColor="text1" w:themeTint="BF"/>
          <w:sz w:val="28"/>
          <w:szCs w:val="28"/>
        </w:rPr>
        <w:t xml:space="preserve">конфликтов </w:t>
      </w:r>
      <w:r w:rsidR="005A02B6">
        <w:rPr>
          <w:rFonts w:ascii="Times New Roman" w:hAnsi="Times New Roman"/>
          <w:color w:val="404040" w:themeColor="text1" w:themeTint="BF"/>
          <w:sz w:val="28"/>
          <w:szCs w:val="28"/>
        </w:rPr>
        <w:t>180</w:t>
      </w:r>
      <w:r w:rsidRPr="005A02B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человек</w:t>
      </w:r>
      <w:r w:rsidRPr="007356EF">
        <w:rPr>
          <w:rFonts w:ascii="Times New Roman" w:hAnsi="Times New Roman"/>
          <w:sz w:val="28"/>
          <w:szCs w:val="28"/>
        </w:rPr>
        <w:t>;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 xml:space="preserve">- изготовление </w:t>
      </w:r>
      <w:r w:rsidR="005A02B6">
        <w:rPr>
          <w:rFonts w:ascii="Times New Roman" w:hAnsi="Times New Roman"/>
          <w:color w:val="404040" w:themeColor="text1" w:themeTint="BF"/>
          <w:sz w:val="28"/>
          <w:szCs w:val="28"/>
        </w:rPr>
        <w:t>6</w:t>
      </w:r>
      <w:r w:rsidRPr="005A02B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информационных материалов </w:t>
      </w:r>
      <w:r w:rsidRPr="007356EF">
        <w:rPr>
          <w:rFonts w:ascii="Times New Roman" w:hAnsi="Times New Roman"/>
          <w:sz w:val="28"/>
          <w:szCs w:val="28"/>
        </w:rPr>
        <w:t>(памяток, стендов, плакатов) по профилактике экстремизма.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356EF" w:rsidRPr="009570B9" w:rsidRDefault="007356EF" w:rsidP="009570B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>Характеристика мероприятий программы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left="709" w:firstLine="709"/>
        <w:rPr>
          <w:rFonts w:ascii="Times New Roman" w:hAnsi="Times New Roman"/>
          <w:sz w:val="28"/>
          <w:szCs w:val="28"/>
        </w:rPr>
      </w:pP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>Подпрограммой предусмотрена реализация следующих мероприятий: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133"/>
      <w:bookmarkEnd w:id="1"/>
      <w:r w:rsidRPr="007356EF">
        <w:rPr>
          <w:rFonts w:ascii="Times New Roman" w:hAnsi="Times New Roman"/>
          <w:sz w:val="28"/>
          <w:szCs w:val="28"/>
        </w:rPr>
        <w:t xml:space="preserve">1.1. </w:t>
      </w:r>
      <w:bookmarkStart w:id="2" w:name="P134"/>
      <w:bookmarkEnd w:id="2"/>
      <w:r w:rsidRPr="007356EF">
        <w:rPr>
          <w:rFonts w:ascii="Times New Roman" w:hAnsi="Times New Roman"/>
          <w:sz w:val="28"/>
          <w:szCs w:val="28"/>
        </w:rPr>
        <w:t>Профилактика экстремизма и межнациональных конфликтов.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lastRenderedPageBreak/>
        <w:t>В рамках программы реализуются мероприятия по профилактике экстремистской деятельности по возбуждению социальной, расовой, национальной или религиозной розни, мероприятия по укреплению межнационального и межконфессионального согласия, по профилактике межнациональных (межэтнических) конфликтов.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356EF" w:rsidRPr="009570B9" w:rsidRDefault="007356EF" w:rsidP="009570B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>Информация об участии предприятий, общественных, научных и иных организаций, а также физических лиц в реализации программы</w:t>
      </w:r>
    </w:p>
    <w:p w:rsidR="007356EF" w:rsidRPr="007356EF" w:rsidRDefault="007356EF" w:rsidP="009570B9">
      <w:pPr>
        <w:widowControl w:val="0"/>
        <w:autoSpaceDE w:val="0"/>
        <w:autoSpaceDN w:val="0"/>
        <w:adjustRightInd w:val="0"/>
        <w:ind w:left="709" w:firstLine="709"/>
        <w:rPr>
          <w:rFonts w:ascii="Times New Roman" w:hAnsi="Times New Roman"/>
          <w:sz w:val="28"/>
          <w:szCs w:val="28"/>
        </w:rPr>
      </w:pPr>
    </w:p>
    <w:p w:rsidR="007356EF" w:rsidRPr="009570B9" w:rsidRDefault="007356EF" w:rsidP="009570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6EF">
        <w:rPr>
          <w:rFonts w:ascii="Times New Roman" w:hAnsi="Times New Roman"/>
          <w:sz w:val="28"/>
          <w:szCs w:val="28"/>
        </w:rPr>
        <w:t>К участию в реализации муниципальной программы привлекаются муниципальные учреждения образования, культуры, а также иные учреждения, принимающие участие в организации конкурсных, просветительских и агитационных мероприятий муниципальной программы.</w:t>
      </w:r>
    </w:p>
    <w:p w:rsidR="007356EF" w:rsidRDefault="007356EF" w:rsidP="007356E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br w:type="page"/>
      </w:r>
    </w:p>
    <w:p w:rsidR="00B11009" w:rsidRDefault="00B11009" w:rsidP="00CD20F4">
      <w:pPr>
        <w:pStyle w:val="1"/>
        <w:ind w:left="5245" w:firstLine="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B11009" w:rsidSect="005A02B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356EF" w:rsidRPr="006238AD" w:rsidRDefault="007356EF" w:rsidP="005A02B6">
      <w:pPr>
        <w:pStyle w:val="1"/>
        <w:ind w:left="5245"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238A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 к Программе</w:t>
      </w:r>
    </w:p>
    <w:p w:rsidR="007356EF" w:rsidRPr="007356EF" w:rsidRDefault="007356EF" w:rsidP="007356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262" w:type="dxa"/>
        <w:tblInd w:w="-8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765"/>
        <w:gridCol w:w="1559"/>
        <w:gridCol w:w="1276"/>
        <w:gridCol w:w="2409"/>
        <w:gridCol w:w="1560"/>
        <w:gridCol w:w="1984"/>
      </w:tblGrid>
      <w:tr w:rsidR="007356EF" w:rsidRPr="006238AD" w:rsidTr="00B11009">
        <w:trPr>
          <w:trHeight w:val="315"/>
        </w:trPr>
        <w:tc>
          <w:tcPr>
            <w:tcW w:w="152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56EF" w:rsidRPr="006238AD" w:rsidRDefault="007356EF" w:rsidP="005A02B6">
            <w:pPr>
              <w:pStyle w:val="1"/>
              <w:ind w:firstLine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8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Сведения о показателях (индикаторах) муниципальной программы </w:t>
            </w:r>
            <w:proofErr w:type="spellStart"/>
            <w:r w:rsidR="005A02B6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Солонецкого</w:t>
            </w:r>
            <w:proofErr w:type="spellEnd"/>
            <w:r w:rsidRPr="006238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238AD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Воробьевского</w:t>
            </w:r>
            <w:proofErr w:type="spellEnd"/>
            <w:r w:rsidRPr="006238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238AD">
              <w:rPr>
                <w:rFonts w:ascii="Times New Roman" w:hAnsi="Times New Roman" w:cs="Times New Roman"/>
                <w:b w:val="0"/>
                <w:snapToGrid w:val="0"/>
                <w:sz w:val="28"/>
                <w:szCs w:val="28"/>
              </w:rPr>
              <w:t xml:space="preserve">муниципального </w:t>
            </w:r>
            <w:r w:rsidRPr="006238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района Воронежской области </w:t>
            </w:r>
            <w:r w:rsidRPr="006238AD">
              <w:rPr>
                <w:rFonts w:ascii="Times New Roman" w:hAnsi="Times New Roman" w:cs="Times New Roman"/>
                <w:b w:val="0"/>
                <w:bCs w:val="0"/>
                <w:spacing w:val="-1"/>
                <w:sz w:val="28"/>
                <w:szCs w:val="28"/>
              </w:rPr>
              <w:t>«</w:t>
            </w:r>
            <w:r w:rsidRPr="006238AD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Участие в профилактике экстремизма на территории</w:t>
            </w:r>
            <w:r w:rsidRPr="0062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02B6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Солонецкого</w:t>
            </w:r>
            <w:proofErr w:type="spellEnd"/>
            <w:r w:rsidRPr="006238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238AD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Воробьевского</w:t>
            </w:r>
            <w:proofErr w:type="spellEnd"/>
            <w:r w:rsidRPr="006238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238AD">
              <w:rPr>
                <w:rFonts w:ascii="Times New Roman" w:hAnsi="Times New Roman" w:cs="Times New Roman"/>
                <w:b w:val="0"/>
                <w:snapToGrid w:val="0"/>
                <w:sz w:val="28"/>
                <w:szCs w:val="28"/>
              </w:rPr>
              <w:t xml:space="preserve">муниципального </w:t>
            </w:r>
            <w:r w:rsidRPr="006238A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Воронежской области на 2023-2025 годы</w:t>
            </w:r>
            <w:r w:rsidRPr="006238AD">
              <w:rPr>
                <w:rFonts w:ascii="Times New Roman" w:hAnsi="Times New Roman" w:cs="Times New Roman"/>
                <w:b w:val="0"/>
                <w:bCs w:val="0"/>
                <w:spacing w:val="-1"/>
                <w:sz w:val="28"/>
                <w:szCs w:val="28"/>
              </w:rPr>
              <w:t>»</w:t>
            </w:r>
            <w:r w:rsidRPr="006238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их значениях</w:t>
            </w:r>
          </w:p>
        </w:tc>
      </w:tr>
      <w:tr w:rsidR="007356EF" w:rsidRPr="006238AD" w:rsidTr="005A02B6">
        <w:trPr>
          <w:trHeight w:val="98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38A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238A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595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7356EF" w:rsidRPr="006238AD" w:rsidTr="005A02B6">
        <w:trPr>
          <w:trHeight w:val="315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7356EF" w:rsidRPr="006238AD" w:rsidTr="005A02B6">
        <w:trPr>
          <w:trHeight w:val="3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5A02B6" w:rsidRDefault="005A02B6" w:rsidP="00B82263">
            <w:pPr>
              <w:ind w:firstLine="3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5A02B6" w:rsidRDefault="005A02B6" w:rsidP="00B82263">
            <w:pPr>
              <w:ind w:firstLine="3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6EF" w:rsidRPr="005A02B6" w:rsidRDefault="005A02B6" w:rsidP="00B82263">
            <w:pPr>
              <w:ind w:firstLine="3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</w:t>
            </w:r>
          </w:p>
        </w:tc>
      </w:tr>
      <w:tr w:rsidR="007356EF" w:rsidRPr="006238AD" w:rsidTr="005A02B6">
        <w:trPr>
          <w:trHeight w:val="6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Количество мероприятий по профилактике экстремизма и межнациональных конфликтов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356EF" w:rsidRPr="005A02B6" w:rsidRDefault="007356EF" w:rsidP="00B82263">
            <w:pPr>
              <w:ind w:firstLine="3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A02B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5A02B6" w:rsidRDefault="005A02B6" w:rsidP="00B82263">
            <w:pPr>
              <w:ind w:firstLine="3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5A02B6" w:rsidRDefault="005A02B6" w:rsidP="00B82263">
            <w:pPr>
              <w:ind w:firstLine="3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356EF" w:rsidRPr="006238AD" w:rsidTr="005A02B6">
        <w:trPr>
          <w:trHeight w:val="6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людей, охваченных мероприятиями по профилактике экстремизма и межнациональных конфликтов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 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Чел.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356EF" w:rsidRPr="005A02B6" w:rsidRDefault="007356EF" w:rsidP="00B82263">
            <w:pPr>
              <w:ind w:firstLine="3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A02B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5A02B6" w:rsidRDefault="005A02B6" w:rsidP="00B82263">
            <w:pPr>
              <w:ind w:firstLine="3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A02B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5A02B6" w:rsidRDefault="005A02B6" w:rsidP="00B82263">
            <w:pPr>
              <w:ind w:firstLine="3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A02B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  <w:r w:rsidR="007356EF" w:rsidRPr="005A02B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0</w:t>
            </w:r>
          </w:p>
        </w:tc>
      </w:tr>
      <w:tr w:rsidR="007356EF" w:rsidRPr="006238AD" w:rsidTr="005A02B6">
        <w:trPr>
          <w:trHeight w:val="6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8AD">
              <w:rPr>
                <w:rFonts w:ascii="Times New Roman" w:hAnsi="Times New Roman"/>
                <w:bCs/>
                <w:sz w:val="28"/>
                <w:szCs w:val="28"/>
              </w:rPr>
              <w:t>Количество изготовленных информационных материалов (памяток, стендов, буклетов, плакатов) по профилактике экстремизма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6238AD" w:rsidRDefault="007356EF" w:rsidP="00B8226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238AD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356EF" w:rsidRPr="005A02B6" w:rsidRDefault="007356EF" w:rsidP="00B82263">
            <w:pPr>
              <w:ind w:firstLine="3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A02B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5A02B6" w:rsidRDefault="005A02B6" w:rsidP="00B82263">
            <w:pPr>
              <w:ind w:firstLine="3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6EF" w:rsidRPr="005A02B6" w:rsidRDefault="005A02B6" w:rsidP="00B82263">
            <w:pPr>
              <w:ind w:firstLine="3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7356EF" w:rsidRPr="006238AD" w:rsidRDefault="007356EF" w:rsidP="00443D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38AD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7356EF" w:rsidRPr="006238AD" w:rsidRDefault="007356EF" w:rsidP="00B11009">
      <w:pPr>
        <w:ind w:left="5245" w:firstLine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38AD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№ 2 к Программе </w:t>
      </w:r>
    </w:p>
    <w:p w:rsidR="007356EF" w:rsidRPr="006238AD" w:rsidRDefault="007356EF" w:rsidP="007356EF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356EF" w:rsidRPr="006238AD" w:rsidRDefault="007356EF" w:rsidP="007356EF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6238AD">
        <w:rPr>
          <w:rFonts w:ascii="Times New Roman" w:hAnsi="Times New Roman"/>
          <w:sz w:val="28"/>
          <w:szCs w:val="28"/>
        </w:rPr>
        <w:t xml:space="preserve">План реализации мероприятий муниципальной программы </w:t>
      </w:r>
      <w:proofErr w:type="spellStart"/>
      <w:r w:rsidR="00B11009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6238AD">
        <w:rPr>
          <w:rFonts w:ascii="Times New Roman" w:hAnsi="Times New Roman"/>
          <w:bCs/>
          <w:sz w:val="28"/>
          <w:szCs w:val="28"/>
        </w:rPr>
        <w:t xml:space="preserve"> </w:t>
      </w:r>
      <w:r w:rsidRPr="006238A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238AD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6238AD">
        <w:rPr>
          <w:rFonts w:ascii="Times New Roman" w:hAnsi="Times New Roman"/>
          <w:sz w:val="28"/>
          <w:szCs w:val="28"/>
        </w:rPr>
        <w:t xml:space="preserve"> </w:t>
      </w:r>
      <w:r w:rsidRPr="006238AD">
        <w:rPr>
          <w:rFonts w:ascii="Times New Roman" w:hAnsi="Times New Roman"/>
          <w:snapToGrid w:val="0"/>
          <w:sz w:val="28"/>
          <w:szCs w:val="28"/>
        </w:rPr>
        <w:t xml:space="preserve">муниципального </w:t>
      </w:r>
      <w:r w:rsidRPr="006238AD">
        <w:rPr>
          <w:rFonts w:ascii="Times New Roman" w:hAnsi="Times New Roman"/>
          <w:sz w:val="28"/>
          <w:szCs w:val="28"/>
        </w:rPr>
        <w:t xml:space="preserve">района Воронежской области </w:t>
      </w:r>
      <w:r w:rsidRPr="006238AD">
        <w:rPr>
          <w:rFonts w:ascii="Times New Roman" w:hAnsi="Times New Roman"/>
          <w:bCs/>
          <w:spacing w:val="-1"/>
          <w:sz w:val="28"/>
          <w:szCs w:val="28"/>
        </w:rPr>
        <w:t>«</w:t>
      </w:r>
      <w:r w:rsidRPr="006238AD">
        <w:rPr>
          <w:rFonts w:ascii="Times New Roman" w:hAnsi="Times New Roman"/>
          <w:sz w:val="28"/>
          <w:szCs w:val="28"/>
        </w:rPr>
        <w:t>Участие в профилактике экстремизма на территории</w:t>
      </w:r>
      <w:r w:rsidRPr="006238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1009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6238A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238AD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6238AD">
        <w:rPr>
          <w:rFonts w:ascii="Times New Roman" w:hAnsi="Times New Roman"/>
          <w:sz w:val="28"/>
          <w:szCs w:val="28"/>
        </w:rPr>
        <w:t xml:space="preserve"> </w:t>
      </w:r>
      <w:r w:rsidRPr="006238AD">
        <w:rPr>
          <w:rFonts w:ascii="Times New Roman" w:hAnsi="Times New Roman"/>
          <w:snapToGrid w:val="0"/>
          <w:sz w:val="28"/>
          <w:szCs w:val="28"/>
        </w:rPr>
        <w:t xml:space="preserve">муниципального </w:t>
      </w:r>
      <w:r w:rsidRPr="006238AD">
        <w:rPr>
          <w:rFonts w:ascii="Times New Roman" w:hAnsi="Times New Roman"/>
          <w:sz w:val="28"/>
          <w:szCs w:val="28"/>
        </w:rPr>
        <w:t>района Воронежской области на 2023-2025 годы</w:t>
      </w:r>
      <w:r w:rsidRPr="006238AD">
        <w:rPr>
          <w:rFonts w:ascii="Times New Roman" w:hAnsi="Times New Roman"/>
          <w:bCs/>
          <w:spacing w:val="-1"/>
          <w:sz w:val="28"/>
          <w:szCs w:val="28"/>
        </w:rPr>
        <w:t>»</w:t>
      </w:r>
    </w:p>
    <w:p w:rsidR="007356EF" w:rsidRPr="006238AD" w:rsidRDefault="007356EF" w:rsidP="007356EF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  <w:gridCol w:w="2552"/>
        <w:gridCol w:w="2551"/>
      </w:tblGrid>
      <w:tr w:rsidR="007356EF" w:rsidRPr="006238AD" w:rsidTr="00B11009">
        <w:tc>
          <w:tcPr>
            <w:tcW w:w="675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№ </w:t>
            </w:r>
            <w:proofErr w:type="spellStart"/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>п.п</w:t>
            </w:r>
            <w:proofErr w:type="spellEnd"/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Срок реализации </w:t>
            </w:r>
          </w:p>
        </w:tc>
        <w:tc>
          <w:tcPr>
            <w:tcW w:w="2551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Примечание </w:t>
            </w:r>
          </w:p>
        </w:tc>
      </w:tr>
      <w:tr w:rsidR="007356EF" w:rsidRPr="006238AD" w:rsidTr="00B11009">
        <w:tc>
          <w:tcPr>
            <w:tcW w:w="675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Осуществление комплекса мер, направленных на усиление безопасности жилых помещений и мест массового пребывания людей, в том числе техническое усиление чердаков, подвалов, подъездов, водозаборных скважин и иных объектов жизнеобеспечения, учреждений образования, культуры и здравоохранения </w:t>
            </w:r>
          </w:p>
        </w:tc>
        <w:tc>
          <w:tcPr>
            <w:tcW w:w="2552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Ежеквартально </w:t>
            </w:r>
          </w:p>
        </w:tc>
        <w:tc>
          <w:tcPr>
            <w:tcW w:w="2551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356EF" w:rsidRPr="006238AD" w:rsidTr="00B11009">
        <w:tc>
          <w:tcPr>
            <w:tcW w:w="675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>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последствий.</w:t>
            </w:r>
          </w:p>
        </w:tc>
        <w:tc>
          <w:tcPr>
            <w:tcW w:w="2552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Ежеквартально </w:t>
            </w:r>
          </w:p>
        </w:tc>
        <w:tc>
          <w:tcPr>
            <w:tcW w:w="2551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356EF" w:rsidRPr="006238AD" w:rsidTr="00B11009">
        <w:tc>
          <w:tcPr>
            <w:tcW w:w="675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Проведение лекций и бесед об ответственности за противоправное поведение, в том числе за экстремистские и </w:t>
            </w:r>
            <w:proofErr w:type="spellStart"/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>этносепаратические</w:t>
            </w:r>
            <w:proofErr w:type="spellEnd"/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проступки с привлечением сотрудников правоохранительных органов</w:t>
            </w:r>
          </w:p>
        </w:tc>
        <w:tc>
          <w:tcPr>
            <w:tcW w:w="2552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238A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Ежеквартально </w:t>
            </w:r>
          </w:p>
        </w:tc>
        <w:tc>
          <w:tcPr>
            <w:tcW w:w="2551" w:type="dxa"/>
            <w:shd w:val="clear" w:color="auto" w:fill="auto"/>
          </w:tcPr>
          <w:p w:rsidR="007356EF" w:rsidRPr="006238AD" w:rsidRDefault="007356EF" w:rsidP="00B82263">
            <w:pPr>
              <w:ind w:firstLine="0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7356EF" w:rsidRPr="00FA2F18" w:rsidRDefault="007356EF" w:rsidP="00443D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7356EF" w:rsidRPr="00FA2F18" w:rsidSect="00B11009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9D" w:rsidRDefault="00D8789D" w:rsidP="0055406E">
      <w:r>
        <w:separator/>
      </w:r>
    </w:p>
  </w:endnote>
  <w:endnote w:type="continuationSeparator" w:id="0">
    <w:p w:rsidR="00D8789D" w:rsidRDefault="00D8789D" w:rsidP="005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9D" w:rsidRDefault="00D8789D" w:rsidP="0055406E">
      <w:r>
        <w:separator/>
      </w:r>
    </w:p>
  </w:footnote>
  <w:footnote w:type="continuationSeparator" w:id="0">
    <w:p w:rsidR="00D8789D" w:rsidRDefault="00D8789D" w:rsidP="0055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>
    <w:nsid w:val="5953183E"/>
    <w:multiLevelType w:val="hybridMultilevel"/>
    <w:tmpl w:val="E7A0917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733C"/>
    <w:multiLevelType w:val="hybridMultilevel"/>
    <w:tmpl w:val="E7A0917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C2"/>
    <w:rsid w:val="00011164"/>
    <w:rsid w:val="00016388"/>
    <w:rsid w:val="00036C4B"/>
    <w:rsid w:val="00065AD6"/>
    <w:rsid w:val="000730E4"/>
    <w:rsid w:val="000B1A95"/>
    <w:rsid w:val="000E7F79"/>
    <w:rsid w:val="0016280D"/>
    <w:rsid w:val="00181C78"/>
    <w:rsid w:val="001B2FA4"/>
    <w:rsid w:val="001E33B2"/>
    <w:rsid w:val="002161B3"/>
    <w:rsid w:val="002A7B8B"/>
    <w:rsid w:val="002E4018"/>
    <w:rsid w:val="0034762B"/>
    <w:rsid w:val="003728F3"/>
    <w:rsid w:val="00443D67"/>
    <w:rsid w:val="004D22F4"/>
    <w:rsid w:val="00520220"/>
    <w:rsid w:val="005447A0"/>
    <w:rsid w:val="0055406E"/>
    <w:rsid w:val="00560C70"/>
    <w:rsid w:val="0059213A"/>
    <w:rsid w:val="005A02B6"/>
    <w:rsid w:val="005A6A0A"/>
    <w:rsid w:val="006238AD"/>
    <w:rsid w:val="006F5378"/>
    <w:rsid w:val="007117F4"/>
    <w:rsid w:val="007356EF"/>
    <w:rsid w:val="007E17AB"/>
    <w:rsid w:val="007E558F"/>
    <w:rsid w:val="00816414"/>
    <w:rsid w:val="00845169"/>
    <w:rsid w:val="00850002"/>
    <w:rsid w:val="008B7FCA"/>
    <w:rsid w:val="008D27B4"/>
    <w:rsid w:val="008E04E6"/>
    <w:rsid w:val="008E5E4F"/>
    <w:rsid w:val="00913C69"/>
    <w:rsid w:val="0093317D"/>
    <w:rsid w:val="0093570F"/>
    <w:rsid w:val="009570B9"/>
    <w:rsid w:val="00A000EC"/>
    <w:rsid w:val="00A461A4"/>
    <w:rsid w:val="00AE66D9"/>
    <w:rsid w:val="00B11009"/>
    <w:rsid w:val="00B21965"/>
    <w:rsid w:val="00B2746D"/>
    <w:rsid w:val="00BF4095"/>
    <w:rsid w:val="00BF7F58"/>
    <w:rsid w:val="00C31E37"/>
    <w:rsid w:val="00C52C55"/>
    <w:rsid w:val="00C56BB7"/>
    <w:rsid w:val="00C84422"/>
    <w:rsid w:val="00C86A13"/>
    <w:rsid w:val="00CD20F4"/>
    <w:rsid w:val="00D06D01"/>
    <w:rsid w:val="00D8789D"/>
    <w:rsid w:val="00D93B69"/>
    <w:rsid w:val="00DC2A7E"/>
    <w:rsid w:val="00DF307E"/>
    <w:rsid w:val="00E14E04"/>
    <w:rsid w:val="00E21437"/>
    <w:rsid w:val="00E46997"/>
    <w:rsid w:val="00ED339B"/>
    <w:rsid w:val="00ED3975"/>
    <w:rsid w:val="00F13180"/>
    <w:rsid w:val="00F54741"/>
    <w:rsid w:val="00F65211"/>
    <w:rsid w:val="00FA2F18"/>
    <w:rsid w:val="00FC33C2"/>
    <w:rsid w:val="00FF30D8"/>
    <w:rsid w:val="00FF3895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219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19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19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19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19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965"/>
    <w:rPr>
      <w:color w:val="0000FF"/>
      <w:u w:val="none"/>
    </w:rPr>
  </w:style>
  <w:style w:type="paragraph" w:customStyle="1" w:styleId="Title">
    <w:name w:val="Title!Название НПА"/>
    <w:basedOn w:val="a"/>
    <w:rsid w:val="00B219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4">
    <w:name w:val="Знак Знак Знак Знак Знак Знак Знак Знак Знак Знак"/>
    <w:basedOn w:val="a"/>
    <w:rsid w:val="00036C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F3895"/>
    <w:pPr>
      <w:ind w:left="720"/>
    </w:pPr>
    <w:rPr>
      <w:lang w:eastAsia="en-US"/>
    </w:rPr>
  </w:style>
  <w:style w:type="paragraph" w:customStyle="1" w:styleId="ConsPlusTitle">
    <w:name w:val="ConsPlusTitle"/>
    <w:rsid w:val="008B7FCA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rmal">
    <w:name w:val="ConsPlusNormal"/>
    <w:rsid w:val="00E21437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55406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5406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5406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406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19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B21965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55406E"/>
    <w:rPr>
      <w:rFonts w:ascii="Courier" w:hAnsi="Courier"/>
      <w:sz w:val="22"/>
    </w:rPr>
  </w:style>
  <w:style w:type="paragraph" w:styleId="a7">
    <w:name w:val="header"/>
    <w:basedOn w:val="a"/>
    <w:link w:val="a8"/>
    <w:rsid w:val="005540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5406E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554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5406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2196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19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19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7356EF"/>
    <w:pPr>
      <w:ind w:left="720"/>
      <w:contextualSpacing/>
    </w:pPr>
  </w:style>
  <w:style w:type="paragraph" w:styleId="ac">
    <w:name w:val="Balloon Text"/>
    <w:basedOn w:val="a"/>
    <w:link w:val="ad"/>
    <w:rsid w:val="005A0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A0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219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19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19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19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19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965"/>
    <w:rPr>
      <w:color w:val="0000FF"/>
      <w:u w:val="none"/>
    </w:rPr>
  </w:style>
  <w:style w:type="paragraph" w:customStyle="1" w:styleId="Title">
    <w:name w:val="Title!Название НПА"/>
    <w:basedOn w:val="a"/>
    <w:rsid w:val="00B219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4">
    <w:name w:val="Знак Знак Знак Знак Знак Знак Знак Знак Знак Знак"/>
    <w:basedOn w:val="a"/>
    <w:rsid w:val="00036C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F3895"/>
    <w:pPr>
      <w:ind w:left="720"/>
    </w:pPr>
    <w:rPr>
      <w:lang w:eastAsia="en-US"/>
    </w:rPr>
  </w:style>
  <w:style w:type="paragraph" w:customStyle="1" w:styleId="ConsPlusTitle">
    <w:name w:val="ConsPlusTitle"/>
    <w:rsid w:val="008B7FCA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rmal">
    <w:name w:val="ConsPlusNormal"/>
    <w:rsid w:val="00E21437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55406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5406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5406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406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19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B21965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55406E"/>
    <w:rPr>
      <w:rFonts w:ascii="Courier" w:hAnsi="Courier"/>
      <w:sz w:val="22"/>
    </w:rPr>
  </w:style>
  <w:style w:type="paragraph" w:styleId="a7">
    <w:name w:val="header"/>
    <w:basedOn w:val="a"/>
    <w:link w:val="a8"/>
    <w:rsid w:val="005540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5406E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554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5406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2196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19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19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7356EF"/>
    <w:pPr>
      <w:ind w:left="720"/>
      <w:contextualSpacing/>
    </w:pPr>
  </w:style>
  <w:style w:type="paragraph" w:styleId="ac">
    <w:name w:val="Balloon Text"/>
    <w:basedOn w:val="a"/>
    <w:link w:val="ad"/>
    <w:rsid w:val="005A0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A0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1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8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84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8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64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7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30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71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7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14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29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69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8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Оксана Александровна</dc:creator>
  <cp:lastModifiedBy>XE</cp:lastModifiedBy>
  <cp:revision>2</cp:revision>
  <cp:lastPrinted>2023-08-01T11:45:00Z</cp:lastPrinted>
  <dcterms:created xsi:type="dcterms:W3CDTF">2023-08-01T11:50:00Z</dcterms:created>
  <dcterms:modified xsi:type="dcterms:W3CDTF">2023-08-01T11:50:00Z</dcterms:modified>
</cp:coreProperties>
</file>